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Theme"/>
        <w:tblpPr w:leftFromText="180" w:rightFromText="180" w:vertAnchor="text" w:horzAnchor="margin" w:tblpY="52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00727D" w:themeFill="accent1"/>
        <w:tblLayout w:type="fixed"/>
        <w:tblLook w:val="04A0" w:firstRow="1" w:lastRow="0" w:firstColumn="1" w:lastColumn="0" w:noHBand="0" w:noVBand="1"/>
      </w:tblPr>
      <w:tblGrid>
        <w:gridCol w:w="987"/>
        <w:gridCol w:w="19"/>
        <w:gridCol w:w="132"/>
        <w:gridCol w:w="318"/>
        <w:gridCol w:w="337"/>
        <w:gridCol w:w="374"/>
        <w:gridCol w:w="669"/>
        <w:gridCol w:w="117"/>
        <w:gridCol w:w="236"/>
        <w:gridCol w:w="349"/>
        <w:gridCol w:w="146"/>
        <w:gridCol w:w="1274"/>
        <w:gridCol w:w="448"/>
        <w:gridCol w:w="270"/>
        <w:gridCol w:w="857"/>
        <w:gridCol w:w="128"/>
        <w:gridCol w:w="644"/>
        <w:gridCol w:w="52"/>
        <w:gridCol w:w="439"/>
        <w:gridCol w:w="109"/>
        <w:gridCol w:w="1177"/>
        <w:gridCol w:w="1374"/>
      </w:tblGrid>
      <w:tr w:rsidR="00A47DB3" w:rsidRPr="00207392" w14:paraId="39CE7CF3" w14:textId="77777777" w:rsidTr="35C2C07D">
        <w:trPr>
          <w:trHeight w:val="113"/>
        </w:trPr>
        <w:tc>
          <w:tcPr>
            <w:tcW w:w="5000" w:type="pct"/>
            <w:gridSpan w:val="22"/>
            <w:tcBorders>
              <w:bottom w:val="nil"/>
            </w:tcBorders>
            <w:shd w:val="clear" w:color="auto" w:fill="00727D" w:themeFill="accent1"/>
            <w:vAlign w:val="center"/>
          </w:tcPr>
          <w:p w14:paraId="0D2AB0D4" w14:textId="77777777" w:rsidR="00A47DB3" w:rsidRPr="00CB45A2" w:rsidRDefault="00A47DB3" w:rsidP="00B249BF">
            <w:pPr>
              <w:pStyle w:val="Heading1"/>
              <w:spacing w:before="60"/>
              <w:rPr>
                <w:rFonts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B45A2">
              <w:rPr>
                <w:rFonts w:cstheme="majorHAnsi"/>
                <w:b/>
                <w:bCs/>
                <w:color w:val="FFFFFF" w:themeColor="background1"/>
                <w:sz w:val="20"/>
                <w:szCs w:val="20"/>
              </w:rPr>
              <w:t xml:space="preserve">Participant Details </w:t>
            </w:r>
          </w:p>
        </w:tc>
      </w:tr>
      <w:tr w:rsidR="004408AE" w:rsidRPr="00207392" w14:paraId="2EE0931D" w14:textId="77777777" w:rsidTr="35C2C07D">
        <w:tc>
          <w:tcPr>
            <w:tcW w:w="696" w:type="pct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9C3824" w14:textId="78C0DC37" w:rsidR="00A47DB3" w:rsidRPr="00CB45A2" w:rsidRDefault="00A47DB3" w:rsidP="00B249BF">
            <w:pPr>
              <w:pStyle w:val="Heading1"/>
              <w:spacing w:before="60"/>
              <w:rPr>
                <w:rFonts w:cstheme="majorHAnsi"/>
                <w:color w:val="FFFFFF" w:themeColor="background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>Full Name</w:t>
            </w:r>
          </w:p>
        </w:tc>
        <w:tc>
          <w:tcPr>
            <w:tcW w:w="2018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2289F5" w14:textId="4CA3AF28" w:rsidR="00A47DB3" w:rsidRPr="00850781" w:rsidRDefault="00A47DB3" w:rsidP="35C2C07D">
            <w:pPr>
              <w:pStyle w:val="Heading1"/>
              <w:spacing w:before="60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4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133D6B" w14:textId="77777777" w:rsidR="00A47DB3" w:rsidRPr="00CB45A2" w:rsidRDefault="00A47DB3" w:rsidP="00B249BF">
            <w:pPr>
              <w:pStyle w:val="Heading1"/>
              <w:spacing w:before="60"/>
              <w:rPr>
                <w:rFonts w:cstheme="majorHAnsi"/>
                <w:color w:val="FFFFFF" w:themeColor="background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>Preferred Name</w:t>
            </w:r>
          </w:p>
        </w:tc>
        <w:tc>
          <w:tcPr>
            <w:tcW w:w="1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7FB4E" w14:textId="5031319F" w:rsidR="00A47DB3" w:rsidRPr="00850781" w:rsidRDefault="00A47DB3" w:rsidP="00B249BF">
            <w:pPr>
              <w:pStyle w:val="Heading1"/>
              <w:spacing w:before="60"/>
              <w:rPr>
                <w:rFonts w:cs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408AE" w:rsidRPr="00207392" w14:paraId="58541516" w14:textId="77777777" w:rsidTr="35C2C07D">
        <w:tc>
          <w:tcPr>
            <w:tcW w:w="69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87886B7" w14:textId="25D86893" w:rsidR="0042318A" w:rsidRPr="00CB45A2" w:rsidRDefault="0042318A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>Date of Birth</w:t>
            </w:r>
          </w:p>
        </w:tc>
        <w:tc>
          <w:tcPr>
            <w:tcW w:w="660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D509C0" w14:textId="4014672F" w:rsidR="0042318A" w:rsidRPr="00524D09" w:rsidRDefault="0042318A" w:rsidP="00B249BF">
            <w:pPr>
              <w:pStyle w:val="Heading1"/>
              <w:spacing w:before="60"/>
              <w:rPr>
                <w:rFonts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14:paraId="01E3DA8E" w14:textId="7A3086FF" w:rsidR="0042318A" w:rsidRPr="00CB45A2" w:rsidRDefault="0042318A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18"/>
                <w:szCs w:val="18"/>
              </w:rPr>
            </w:pPr>
            <w:r w:rsidRPr="00CB45A2">
              <w:rPr>
                <w:rFonts w:cstheme="majorHAnsi"/>
                <w:color w:val="00727D" w:themeColor="accent1"/>
                <w:sz w:val="18"/>
                <w:szCs w:val="18"/>
              </w:rPr>
              <w:t>Gender</w:t>
            </w: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 w14:paraId="15539C70" w14:textId="3AA06448" w:rsidR="0042318A" w:rsidRPr="00207392" w:rsidRDefault="00000000" w:rsidP="00B249BF">
            <w:pPr>
              <w:pStyle w:val="Heading1"/>
              <w:spacing w:before="60"/>
              <w:rPr>
                <w:rFonts w:cstheme="majorHAnsi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theme="majorHAnsi"/>
                  <w:color w:val="5D5D5D" w:themeColor="background2" w:themeShade="80"/>
                  <w:sz w:val="18"/>
                  <w:szCs w:val="18"/>
                </w:rPr>
                <w:id w:val="-14778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F62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42318A" w:rsidRPr="00DD418E">
              <w:rPr>
                <w:rFonts w:cstheme="majorHAnsi"/>
                <w:color w:val="5D5D5D" w:themeColor="background2" w:themeShade="80"/>
                <w:sz w:val="18"/>
                <w:szCs w:val="18"/>
              </w:rPr>
              <w:t xml:space="preserve"> Male  </w:t>
            </w:r>
            <w:sdt>
              <w:sdtPr>
                <w:rPr>
                  <w:rFonts w:cstheme="majorHAnsi"/>
                  <w:color w:val="5D5D5D" w:themeColor="background2" w:themeShade="80"/>
                  <w:sz w:val="18"/>
                  <w:szCs w:val="18"/>
                </w:rPr>
                <w:id w:val="125146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FD9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42318A" w:rsidRPr="00DD418E">
              <w:rPr>
                <w:rFonts w:cstheme="majorHAnsi"/>
                <w:color w:val="5D5D5D" w:themeColor="background2" w:themeShade="80"/>
                <w:sz w:val="18"/>
                <w:szCs w:val="18"/>
              </w:rPr>
              <w:t xml:space="preserve"> Female  </w:t>
            </w:r>
            <w:sdt>
              <w:sdtPr>
                <w:rPr>
                  <w:rFonts w:cstheme="majorHAnsi"/>
                  <w:color w:val="5D5D5D" w:themeColor="background2" w:themeShade="80"/>
                  <w:sz w:val="18"/>
                  <w:szCs w:val="18"/>
                </w:rPr>
                <w:id w:val="-44176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18A" w:rsidRPr="00DD418E">
                  <w:rPr>
                    <w:rFonts w:ascii="Segoe UI Symbol" w:eastAsia="MS Gothic" w:hAnsi="Segoe UI Symbol" w:cs="Segoe UI Symbol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42318A" w:rsidRPr="00DD418E">
              <w:rPr>
                <w:rFonts w:cstheme="majorHAnsi"/>
                <w:color w:val="5D5D5D" w:themeColor="background2" w:themeShade="80"/>
                <w:sz w:val="18"/>
                <w:szCs w:val="18"/>
              </w:rPr>
              <w:t xml:space="preserve"> </w:t>
            </w:r>
            <w:r w:rsidR="00DD418E" w:rsidRPr="00DD418E">
              <w:rPr>
                <w:rFonts w:cstheme="majorHAnsi"/>
                <w:color w:val="5D5D5D" w:themeColor="background2" w:themeShade="80"/>
                <w:sz w:val="18"/>
                <w:szCs w:val="18"/>
              </w:rPr>
              <w:t>Non-Binary</w:t>
            </w:r>
            <w:r w:rsidR="0042318A" w:rsidRPr="00DD418E">
              <w:rPr>
                <w:rFonts w:cstheme="majorHAnsi"/>
                <w:color w:val="5D5D5D" w:themeColor="background2" w:themeShade="80"/>
                <w:sz w:val="18"/>
                <w:szCs w:val="18"/>
              </w:rPr>
              <w:t xml:space="preserve">  </w:t>
            </w:r>
            <w:sdt>
              <w:sdtPr>
                <w:rPr>
                  <w:rFonts w:cstheme="majorHAnsi"/>
                  <w:color w:val="5D5D5D" w:themeColor="background2" w:themeShade="80"/>
                  <w:sz w:val="18"/>
                  <w:szCs w:val="18"/>
                </w:rPr>
                <w:id w:val="-3943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18A" w:rsidRPr="00DD418E">
                  <w:rPr>
                    <w:rFonts w:ascii="Segoe UI Symbol" w:eastAsia="MS Gothic" w:hAnsi="Segoe UI Symbol" w:cs="Segoe UI Symbol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42318A" w:rsidRPr="00DD418E">
              <w:rPr>
                <w:rFonts w:cstheme="majorHAnsi"/>
                <w:color w:val="5D5D5D" w:themeColor="background2" w:themeShade="80"/>
                <w:sz w:val="18"/>
                <w:szCs w:val="18"/>
              </w:rPr>
              <w:t xml:space="preserve"> </w:t>
            </w:r>
            <w:r w:rsidR="00DD418E" w:rsidRPr="00DD418E">
              <w:rPr>
                <w:rFonts w:cstheme="majorHAnsi"/>
                <w:color w:val="5D5D5D" w:themeColor="background2" w:themeShade="80"/>
                <w:sz w:val="18"/>
                <w:szCs w:val="18"/>
              </w:rPr>
              <w:t>Other</w:t>
            </w:r>
          </w:p>
        </w:tc>
        <w:tc>
          <w:tcPr>
            <w:tcW w:w="85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1A9E4" w14:textId="1EE15547" w:rsidR="0042318A" w:rsidRPr="00CB45A2" w:rsidRDefault="0042318A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18"/>
                <w:szCs w:val="18"/>
              </w:rPr>
            </w:pPr>
            <w:r w:rsidRPr="00CB45A2">
              <w:rPr>
                <w:rFonts w:cstheme="majorHAnsi"/>
                <w:color w:val="00727D" w:themeColor="accent1"/>
                <w:sz w:val="18"/>
                <w:szCs w:val="18"/>
              </w:rPr>
              <w:t>Preferred</w:t>
            </w:r>
            <w:r w:rsidR="00CB45A2" w:rsidRPr="00CB45A2">
              <w:rPr>
                <w:rFonts w:cstheme="majorHAnsi"/>
                <w:color w:val="00727D" w:themeColor="accent1"/>
                <w:sz w:val="18"/>
                <w:szCs w:val="18"/>
              </w:rPr>
              <w:t xml:space="preserve"> </w:t>
            </w:r>
            <w:r w:rsidRPr="00CB45A2">
              <w:rPr>
                <w:rFonts w:cstheme="majorHAnsi"/>
                <w:color w:val="00727D" w:themeColor="accent1"/>
                <w:sz w:val="18"/>
                <w:szCs w:val="18"/>
              </w:rPr>
              <w:t>Pronouns: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417DC" w14:textId="149B192E" w:rsidR="0042318A" w:rsidRPr="00207392" w:rsidRDefault="0042318A" w:rsidP="00B249BF">
            <w:pPr>
              <w:pStyle w:val="Heading1"/>
              <w:spacing w:before="60"/>
              <w:rPr>
                <w:rFonts w:cs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408AE" w:rsidRPr="00207392" w14:paraId="785D293F" w14:textId="77777777" w:rsidTr="35C2C07D">
        <w:tc>
          <w:tcPr>
            <w:tcW w:w="481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CB9C662" w14:textId="32B7DC4C" w:rsidR="00A47DB3" w:rsidRPr="00CB45A2" w:rsidRDefault="00A47DB3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 xml:space="preserve">Email </w:t>
            </w:r>
          </w:p>
        </w:tc>
        <w:tc>
          <w:tcPr>
            <w:tcW w:w="2643" w:type="pct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FC6BD3" w14:textId="0671BC9F" w:rsidR="00A47DB3" w:rsidRPr="00850781" w:rsidRDefault="00A47DB3" w:rsidP="00B249BF">
            <w:pPr>
              <w:pStyle w:val="Heading1"/>
              <w:spacing w:before="60"/>
              <w:rPr>
                <w:rFonts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6" w:type="pct"/>
            <w:gridSpan w:val="5"/>
            <w:shd w:val="clear" w:color="auto" w:fill="auto"/>
            <w:vAlign w:val="center"/>
          </w:tcPr>
          <w:p w14:paraId="07C16FC6" w14:textId="69673B24" w:rsidR="00A47DB3" w:rsidRPr="00CB45A2" w:rsidRDefault="00B249BF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20"/>
                <w:szCs w:val="20"/>
              </w:rPr>
            </w:pPr>
            <w:r>
              <w:rPr>
                <w:rFonts w:cstheme="majorHAnsi"/>
                <w:b/>
                <w:bCs/>
                <w:color w:val="00727D" w:themeColor="accent1"/>
                <w:sz w:val="18"/>
                <w:szCs w:val="18"/>
              </w:rPr>
              <w:t xml:space="preserve">    </w:t>
            </w:r>
            <w:r w:rsidR="00A47DB3" w:rsidRPr="00CB45A2">
              <w:rPr>
                <w:rFonts w:cstheme="majorHAnsi"/>
                <w:color w:val="00727D" w:themeColor="accent1"/>
                <w:sz w:val="20"/>
                <w:szCs w:val="20"/>
              </w:rPr>
              <w:t xml:space="preserve">Contact No.    </w:t>
            </w:r>
          </w:p>
        </w:tc>
        <w:tc>
          <w:tcPr>
            <w:tcW w:w="1220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9A49F" w14:textId="69C75EF9" w:rsidR="00A47DB3" w:rsidRPr="00850781" w:rsidRDefault="00A47DB3" w:rsidP="00B249BF">
            <w:pPr>
              <w:pStyle w:val="Heading1"/>
              <w:spacing w:before="60"/>
              <w:rPr>
                <w:rFonts w:cs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B249BF" w:rsidRPr="00207392" w14:paraId="254EE195" w14:textId="77777777" w:rsidTr="35C2C07D">
        <w:tc>
          <w:tcPr>
            <w:tcW w:w="481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B4D57B3" w14:textId="528B2C98" w:rsidR="00B249BF" w:rsidRPr="00CB45A2" w:rsidRDefault="00B249BF" w:rsidP="00B249BF">
            <w:pPr>
              <w:pStyle w:val="Heading1"/>
              <w:spacing w:before="60"/>
              <w:rPr>
                <w:rFonts w:cstheme="majorHAnsi"/>
                <w:color w:val="FFFFFF" w:themeColor="background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 xml:space="preserve">Address  </w:t>
            </w:r>
          </w:p>
        </w:tc>
        <w:tc>
          <w:tcPr>
            <w:tcW w:w="875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A925BF" w14:textId="77777777" w:rsidR="00B249BF" w:rsidRPr="00207392" w:rsidRDefault="00B249BF" w:rsidP="00B249BF">
            <w:pPr>
              <w:pStyle w:val="Heading1"/>
              <w:spacing w:before="60"/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4" w:type="pct"/>
            <w:gridSpan w:val="15"/>
            <w:tcBorders>
              <w:right w:val="nil"/>
            </w:tcBorders>
            <w:shd w:val="clear" w:color="auto" w:fill="auto"/>
            <w:vAlign w:val="center"/>
          </w:tcPr>
          <w:p w14:paraId="24FD5266" w14:textId="0A4993EE" w:rsidR="00B249BF" w:rsidRPr="00CB2222" w:rsidRDefault="00B249BF" w:rsidP="00B249BF">
            <w:pPr>
              <w:pStyle w:val="Heading1"/>
              <w:spacing w:before="60"/>
              <w:rPr>
                <w:rFonts w:cs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408AE" w:rsidRPr="00207392" w14:paraId="51B9FA23" w14:textId="77777777" w:rsidTr="35C2C07D">
        <w:tc>
          <w:tcPr>
            <w:tcW w:w="857" w:type="pct"/>
            <w:gridSpan w:val="5"/>
            <w:tcBorders>
              <w:left w:val="nil"/>
            </w:tcBorders>
            <w:shd w:val="clear" w:color="auto" w:fill="auto"/>
            <w:vAlign w:val="center"/>
          </w:tcPr>
          <w:p w14:paraId="5E30D264" w14:textId="403AAD05" w:rsidR="00A47DB3" w:rsidRPr="00850781" w:rsidRDefault="00A47DB3" w:rsidP="00B249BF">
            <w:pPr>
              <w:pStyle w:val="Heading1"/>
              <w:spacing w:before="60"/>
              <w:rPr>
                <w:rFonts w:cstheme="majorHAnsi"/>
                <w:color w:val="auto"/>
                <w:sz w:val="20"/>
                <w:szCs w:val="20"/>
              </w:rPr>
            </w:pPr>
            <w:r w:rsidRPr="00850781">
              <w:rPr>
                <w:rFonts w:cstheme="majorHAnsi"/>
                <w:color w:val="auto"/>
                <w:sz w:val="20"/>
                <w:szCs w:val="20"/>
              </w:rPr>
              <w:t>Country of Birth</w:t>
            </w:r>
          </w:p>
        </w:tc>
        <w:tc>
          <w:tcPr>
            <w:tcW w:w="1728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42830" w14:textId="43BCCBE8" w:rsidR="00A47DB3" w:rsidRPr="00850781" w:rsidRDefault="00A47DB3" w:rsidP="00B249BF">
            <w:pPr>
              <w:pStyle w:val="Heading1"/>
              <w:spacing w:before="60"/>
              <w:rPr>
                <w:rFonts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67575" w14:textId="6B365967" w:rsidR="00A47DB3" w:rsidRPr="00CB45A2" w:rsidRDefault="00A47DB3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>Main Language at Home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4CFEF" w14:textId="20935BB0" w:rsidR="00A47DB3" w:rsidRPr="00850781" w:rsidRDefault="00A47DB3" w:rsidP="00B249BF">
            <w:pPr>
              <w:pStyle w:val="Heading1"/>
              <w:spacing w:before="60"/>
              <w:rPr>
                <w:rFonts w:cs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6F731D" w:rsidRPr="00207392" w14:paraId="22A6D6DD" w14:textId="77777777" w:rsidTr="35C2C07D">
        <w:tc>
          <w:tcPr>
            <w:tcW w:w="1036" w:type="pct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6BDE35C" w14:textId="24524BDB" w:rsidR="00A47DB3" w:rsidRPr="00CB45A2" w:rsidRDefault="00A74E53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>Origin</w:t>
            </w:r>
            <w:r w:rsidR="00A47DB3" w:rsidRPr="00CB45A2">
              <w:rPr>
                <w:rFonts w:cstheme="majorHAnsi"/>
                <w:color w:val="00727D" w:themeColor="accent1"/>
                <w:sz w:val="20"/>
                <w:szCs w:val="20"/>
              </w:rPr>
              <w:t xml:space="preserve"> Status</w:t>
            </w:r>
          </w:p>
        </w:tc>
        <w:tc>
          <w:tcPr>
            <w:tcW w:w="3964" w:type="pct"/>
            <w:gridSpan w:val="16"/>
            <w:tcBorders>
              <w:right w:val="nil"/>
            </w:tcBorders>
            <w:shd w:val="clear" w:color="auto" w:fill="auto"/>
            <w:vAlign w:val="center"/>
          </w:tcPr>
          <w:p w14:paraId="1DC827AD" w14:textId="3113E0F2" w:rsidR="00A47DB3" w:rsidRPr="006F731D" w:rsidRDefault="00000000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19568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8AE" w:rsidRPr="00DD418E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A47DB3"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Aboriginal 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-14922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DB3" w:rsidRPr="00DD418E">
                  <w:rPr>
                    <w:rFonts w:ascii="Segoe UI Symbol" w:eastAsia="MS Gothic" w:hAnsi="Segoe UI Symbol" w:cs="Segoe UI Symbol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A47DB3"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Torres Strait Islander 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-9198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DB3" w:rsidRPr="00DD418E">
                  <w:rPr>
                    <w:rFonts w:ascii="Segoe UI Symbol" w:eastAsia="MS Gothic" w:hAnsi="Segoe UI Symbol" w:cs="Segoe UI Symbol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A47DB3"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Both 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-808703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2222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☒</w:t>
                </w:r>
              </w:sdtContent>
            </w:sdt>
            <w:r w:rsidR="00A47DB3"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</w:t>
            </w:r>
            <w:proofErr w:type="gramStart"/>
            <w:r w:rsidR="00A47DB3"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>Non-Indigenous</w:t>
            </w:r>
            <w:proofErr w:type="gramEnd"/>
            <w:r w:rsidR="00A47DB3"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-20167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DB3" w:rsidRPr="00DD418E">
                  <w:rPr>
                    <w:rFonts w:ascii="Segoe UI Symbol" w:eastAsia="MS Gothic" w:hAnsi="Segoe UI Symbol" w:cs="Segoe UI Symbol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A47DB3"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Unknown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-13476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81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A47DB3"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Not stated</w:t>
            </w:r>
          </w:p>
        </w:tc>
      </w:tr>
      <w:tr w:rsidR="0058538D" w:rsidRPr="00207392" w14:paraId="157DAE00" w14:textId="77777777" w:rsidTr="35C2C07D">
        <w:trPr>
          <w:trHeight w:hRule="exact" w:val="142"/>
        </w:trPr>
        <w:tc>
          <w:tcPr>
            <w:tcW w:w="1036" w:type="pct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3A7366" w14:textId="77777777" w:rsidR="0058538D" w:rsidRDefault="0058538D" w:rsidP="00B249BF">
            <w:pPr>
              <w:pStyle w:val="Heading1"/>
              <w:spacing w:before="60"/>
              <w:rPr>
                <w:rFonts w:cstheme="majorHAnsi"/>
                <w:b/>
                <w:bCs/>
                <w:color w:val="00727D" w:themeColor="accent1"/>
                <w:sz w:val="18"/>
                <w:szCs w:val="18"/>
              </w:rPr>
            </w:pPr>
          </w:p>
        </w:tc>
        <w:tc>
          <w:tcPr>
            <w:tcW w:w="3964" w:type="pct"/>
            <w:gridSpan w:val="1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69F8E0" w14:textId="77777777" w:rsidR="0058538D" w:rsidRDefault="0058538D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4408AE" w:rsidRPr="00207392" w14:paraId="634E6A49" w14:textId="77777777" w:rsidTr="35C2C07D">
        <w:tc>
          <w:tcPr>
            <w:tcW w:w="5000" w:type="pct"/>
            <w:gridSpan w:val="22"/>
            <w:tcBorders>
              <w:top w:val="nil"/>
            </w:tcBorders>
            <w:shd w:val="clear" w:color="auto" w:fill="00727D" w:themeFill="accent1"/>
            <w:vAlign w:val="center"/>
          </w:tcPr>
          <w:p w14:paraId="2B728469" w14:textId="3A954572" w:rsidR="004408AE" w:rsidRPr="00CB45A2" w:rsidRDefault="004408AE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Emergency Contact</w:t>
            </w:r>
          </w:p>
        </w:tc>
      </w:tr>
      <w:tr w:rsidR="00B249BF" w:rsidRPr="00207392" w14:paraId="328E33FA" w14:textId="786551A6" w:rsidTr="35C2C07D">
        <w:tc>
          <w:tcPr>
            <w:tcW w:w="1036" w:type="pct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B3099EF" w14:textId="6DB0B536" w:rsidR="004408AE" w:rsidRPr="00CB45A2" w:rsidRDefault="004408AE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color w:val="00727D" w:themeColor="accent1"/>
                <w:sz w:val="20"/>
                <w:szCs w:val="20"/>
              </w:rPr>
              <w:t xml:space="preserve">Full Name </w:t>
            </w:r>
          </w:p>
        </w:tc>
        <w:tc>
          <w:tcPr>
            <w:tcW w:w="1678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F788F2" w14:textId="57880C3B" w:rsidR="004408AE" w:rsidRPr="004408AE" w:rsidRDefault="004408AE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</w:pPr>
          </w:p>
        </w:tc>
        <w:tc>
          <w:tcPr>
            <w:tcW w:w="1014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960774" w14:textId="16CE4E0F" w:rsidR="004408AE" w:rsidRPr="00CB45A2" w:rsidRDefault="00B249BF" w:rsidP="00B249BF">
            <w:pPr>
              <w:spacing w:before="100"/>
              <w:rPr>
                <w:rFonts w:asciiTheme="majorHAnsi" w:hAnsiTheme="majorHAnsi"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color w:val="00727D" w:themeColor="accent1"/>
                <w:sz w:val="18"/>
                <w:szCs w:val="18"/>
              </w:rPr>
              <w:t xml:space="preserve">           </w:t>
            </w:r>
            <w:r w:rsidR="004408AE" w:rsidRPr="00CB45A2">
              <w:rPr>
                <w:rFonts w:asciiTheme="majorHAnsi" w:hAnsiTheme="majorHAnsi" w:cstheme="majorHAnsi"/>
                <w:color w:val="00727D" w:themeColor="accent1"/>
                <w:sz w:val="20"/>
                <w:szCs w:val="20"/>
              </w:rPr>
              <w:t xml:space="preserve">Contact No.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A35E7" w14:textId="74EA31DE" w:rsidR="004408AE" w:rsidRPr="004408AE" w:rsidRDefault="004408AE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</w:pPr>
          </w:p>
        </w:tc>
      </w:tr>
      <w:tr w:rsidR="004408AE" w:rsidRPr="00207392" w14:paraId="680C8A4A" w14:textId="77777777" w:rsidTr="35C2C07D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312FF" w14:textId="246059F1" w:rsidR="004408AE" w:rsidRPr="00CB45A2" w:rsidRDefault="004408AE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color w:val="00727D" w:themeColor="accent1"/>
                <w:sz w:val="20"/>
                <w:szCs w:val="20"/>
              </w:rPr>
              <w:t>When do you consent for us to call your emergency contact (tick all that apply)</w:t>
            </w:r>
          </w:p>
        </w:tc>
      </w:tr>
      <w:tr w:rsidR="00B249BF" w:rsidRPr="00207392" w14:paraId="36D1284F" w14:textId="16070ABE" w:rsidTr="35C2C07D">
        <w:tc>
          <w:tcPr>
            <w:tcW w:w="1692" w:type="pct"/>
            <w:gridSpan w:val="10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7B2898" w14:textId="6598699D" w:rsidR="00B249BF" w:rsidRPr="004408AE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126109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418E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   If I do not answer my scheduled call </w:t>
            </w:r>
          </w:p>
        </w:tc>
        <w:tc>
          <w:tcPr>
            <w:tcW w:w="3308" w:type="pct"/>
            <w:gridSpan w:val="1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733C715" w14:textId="3E800002" w:rsidR="00B249BF" w:rsidRPr="004408AE" w:rsidRDefault="00B249BF" w:rsidP="00B249BF">
            <w:pPr>
              <w:spacing w:before="10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D418E">
              <w:rPr>
                <w:rFonts w:asciiTheme="majorHAnsi" w:hAnsiTheme="majorHAnsi" w:cstheme="majorHAnsi"/>
                <w:b/>
                <w:bCs/>
                <w:color w:val="5D5D5D" w:themeColor="background2" w:themeShade="80"/>
                <w:sz w:val="18"/>
                <w:szCs w:val="18"/>
              </w:rPr>
              <w:t xml:space="preserve">     </w:t>
            </w:r>
            <w:r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173041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418E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Pr="00DD418E">
              <w:rPr>
                <w:rFonts w:asciiTheme="majorHAnsi" w:hAnsiTheme="majorHAnsi" w:cstheme="majorHAnsi"/>
                <w:b/>
                <w:bCs/>
                <w:color w:val="5D5D5D" w:themeColor="background2" w:themeShade="80"/>
                <w:sz w:val="18"/>
                <w:szCs w:val="18"/>
              </w:rPr>
              <w:t xml:space="preserve">         </w:t>
            </w:r>
            <w:r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>If emergency services or the NT Mental Health Crisis Team was called</w:t>
            </w:r>
          </w:p>
        </w:tc>
      </w:tr>
      <w:tr w:rsidR="00B249BF" w:rsidRPr="00207392" w14:paraId="25CDB98F" w14:textId="54E8FE97" w:rsidTr="35C2C07D">
        <w:trPr>
          <w:trHeight w:val="484"/>
        </w:trPr>
        <w:tc>
          <w:tcPr>
            <w:tcW w:w="1692" w:type="pct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56E18C3C" w14:textId="5C8D9EA4" w:rsidR="00B249BF" w:rsidRPr="004408AE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  <w:r w:rsidRPr="00DD418E">
              <w:rPr>
                <w:rFonts w:asciiTheme="majorHAnsi" w:hAnsiTheme="majorHAnsi" w:cstheme="majorHAnsi"/>
                <w:b/>
                <w:bCs/>
                <w:color w:val="5D5D5D" w:themeColor="background2" w:themeShade="80"/>
                <w:sz w:val="18"/>
                <w:szCs w:val="18"/>
              </w:rPr>
              <w:t xml:space="preserve">    </w:t>
            </w:r>
            <w:r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32463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418E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  Other (please describe):</w:t>
            </w:r>
          </w:p>
        </w:tc>
        <w:tc>
          <w:tcPr>
            <w:tcW w:w="3308" w:type="pct"/>
            <w:gridSpan w:val="12"/>
            <w:tcBorders>
              <w:right w:val="nil"/>
            </w:tcBorders>
            <w:shd w:val="clear" w:color="auto" w:fill="auto"/>
            <w:vAlign w:val="center"/>
          </w:tcPr>
          <w:p w14:paraId="097BD767" w14:textId="0478365B" w:rsidR="00B249BF" w:rsidRPr="004408AE" w:rsidRDefault="00B249BF" w:rsidP="00B249BF">
            <w:pPr>
              <w:spacing w:before="100"/>
              <w:rPr>
                <w:rFonts w:asciiTheme="majorHAnsi" w:hAnsiTheme="majorHAnsi" w:cstheme="majorHAnsi"/>
                <w:sz w:val="18"/>
                <w:szCs w:val="18"/>
              </w:rPr>
            </w:pPr>
            <w:r w:rsidRPr="004408A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B249BF" w:rsidRPr="00207392" w14:paraId="2DCB067A" w14:textId="77777777" w:rsidTr="35C2C07D">
        <w:tc>
          <w:tcPr>
            <w:tcW w:w="5000" w:type="pct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F6BA" w14:textId="77777777" w:rsidR="00B249BF" w:rsidRPr="00B249BF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b/>
                <w:bCs/>
                <w:sz w:val="2"/>
                <w:szCs w:val="2"/>
              </w:rPr>
            </w:pPr>
          </w:p>
        </w:tc>
      </w:tr>
      <w:tr w:rsidR="00B249BF" w:rsidRPr="00207392" w14:paraId="304BCE54" w14:textId="03B79E04" w:rsidTr="35C2C07D">
        <w:tc>
          <w:tcPr>
            <w:tcW w:w="5000" w:type="pct"/>
            <w:gridSpan w:val="22"/>
            <w:tcBorders>
              <w:top w:val="nil"/>
            </w:tcBorders>
            <w:shd w:val="clear" w:color="auto" w:fill="00727D" w:themeFill="accent1"/>
            <w:vAlign w:val="center"/>
          </w:tcPr>
          <w:p w14:paraId="3635BC39" w14:textId="0362A018" w:rsidR="00B249BF" w:rsidRPr="00CB45A2" w:rsidRDefault="00B249BF" w:rsidP="00B249BF">
            <w:pPr>
              <w:spacing w:before="1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Current mental health concerns and/or diagnosis </w:t>
            </w:r>
          </w:p>
        </w:tc>
      </w:tr>
      <w:tr w:rsidR="00B249BF" w:rsidRPr="00207392" w14:paraId="4CEC55BE" w14:textId="77777777" w:rsidTr="35C2C07D">
        <w:tc>
          <w:tcPr>
            <w:tcW w:w="5000" w:type="pct"/>
            <w:gridSpan w:val="22"/>
            <w:shd w:val="clear" w:color="auto" w:fill="auto"/>
            <w:vAlign w:val="center"/>
          </w:tcPr>
          <w:p w14:paraId="67373B57" w14:textId="3CE750D5" w:rsidR="00DE17C9" w:rsidRPr="00207392" w:rsidRDefault="00B249BF" w:rsidP="006A1F62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</w:tr>
      <w:tr w:rsidR="00B249BF" w:rsidRPr="00207392" w14:paraId="6567A592" w14:textId="77777777" w:rsidTr="35C2C07D">
        <w:tc>
          <w:tcPr>
            <w:tcW w:w="5000" w:type="pct"/>
            <w:gridSpan w:val="22"/>
            <w:shd w:val="clear" w:color="auto" w:fill="00727D" w:themeFill="accent1"/>
            <w:vAlign w:val="center"/>
          </w:tcPr>
          <w:p w14:paraId="21A22B66" w14:textId="780321C7" w:rsidR="00B249BF" w:rsidRPr="00CB45A2" w:rsidRDefault="00B249BF" w:rsidP="00B249BF">
            <w:pPr>
              <w:spacing w:before="10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Preferred scheduled calls (day/s of week, time of day, frequency)</w:t>
            </w:r>
          </w:p>
        </w:tc>
      </w:tr>
      <w:tr w:rsidR="00B249BF" w:rsidRPr="00207392" w14:paraId="5D548001" w14:textId="77777777" w:rsidTr="35C2C07D">
        <w:tc>
          <w:tcPr>
            <w:tcW w:w="5000" w:type="pct"/>
            <w:gridSpan w:val="22"/>
            <w:shd w:val="clear" w:color="auto" w:fill="auto"/>
            <w:vAlign w:val="center"/>
          </w:tcPr>
          <w:p w14:paraId="7A7D55B2" w14:textId="77777777" w:rsidR="00C0464F" w:rsidRDefault="00C0464F" w:rsidP="00B249BF">
            <w:pPr>
              <w:spacing w:before="100"/>
              <w:ind w:left="-22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47B0BF" w14:textId="1114D525" w:rsidR="00B249BF" w:rsidRPr="00207392" w:rsidRDefault="00B249BF" w:rsidP="00B249BF">
            <w:pPr>
              <w:spacing w:before="100"/>
              <w:ind w:left="-2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49BF" w:rsidRPr="00207392" w14:paraId="350BE5FE" w14:textId="77777777" w:rsidTr="35C2C07D">
        <w:tc>
          <w:tcPr>
            <w:tcW w:w="5000" w:type="pct"/>
            <w:gridSpan w:val="22"/>
            <w:shd w:val="clear" w:color="auto" w:fill="00727D" w:themeFill="accent1"/>
            <w:vAlign w:val="center"/>
          </w:tcPr>
          <w:p w14:paraId="22C32FC2" w14:textId="184472A1" w:rsidR="00B249BF" w:rsidRPr="00CB45A2" w:rsidRDefault="00B249BF" w:rsidP="00B249BF">
            <w:pPr>
              <w:spacing w:before="100"/>
              <w:ind w:left="-22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Are you a current or past participant of another TeamHEALTH program? </w:t>
            </w:r>
          </w:p>
        </w:tc>
      </w:tr>
      <w:tr w:rsidR="00A37095" w:rsidRPr="00207392" w14:paraId="1D2DEE9B" w14:textId="2F52A569" w:rsidTr="35C2C07D">
        <w:tc>
          <w:tcPr>
            <w:tcW w:w="1412" w:type="pct"/>
            <w:gridSpan w:val="8"/>
            <w:shd w:val="clear" w:color="auto" w:fill="auto"/>
            <w:vAlign w:val="center"/>
          </w:tcPr>
          <w:p w14:paraId="65D7DEA3" w14:textId="38C8C183" w:rsidR="00A37095" w:rsidRDefault="00A37095" w:rsidP="00B249BF">
            <w:pPr>
              <w:spacing w:before="100"/>
              <w:rPr>
                <w:rFonts w:asciiTheme="majorHAnsi" w:hAnsiTheme="majorHAnsi" w:cstheme="majorHAnsi"/>
                <w:sz w:val="18"/>
                <w:szCs w:val="18"/>
              </w:rPr>
            </w:pPr>
            <w:r w:rsidRPr="004408A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12474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D57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  Yes (please specify:)                                                                                                                                  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2364D114" w14:textId="77777777" w:rsidR="00A37095" w:rsidRDefault="00A37095" w:rsidP="00B249BF">
            <w:pPr>
              <w:spacing w:before="10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6" w:type="pct"/>
            <w:gridSpan w:val="3"/>
            <w:shd w:val="clear" w:color="auto" w:fill="auto"/>
            <w:vAlign w:val="center"/>
          </w:tcPr>
          <w:p w14:paraId="379D4AB4" w14:textId="5F1BE3F3" w:rsidR="00A37095" w:rsidRDefault="00A37095" w:rsidP="00B249BF">
            <w:pPr>
              <w:spacing w:before="100"/>
              <w:rPr>
                <w:rFonts w:asciiTheme="majorHAnsi" w:hAnsiTheme="majorHAnsi" w:cstheme="majorHAnsi"/>
                <w:sz w:val="18"/>
                <w:szCs w:val="18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  <w:color w:val="5D5D5D" w:themeColor="background2" w:themeShade="80"/>
                  <w:sz w:val="18"/>
                  <w:szCs w:val="18"/>
                </w:rPr>
                <w:id w:val="1647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5B6">
                  <w:rPr>
                    <w:rFonts w:ascii="MS Gothic" w:eastAsia="MS Gothic" w:hAnsi="MS Gothic" w:cstheme="majorHAnsi" w:hint="eastAsia"/>
                    <w:color w:val="5D5D5D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Pr="00DD418E">
              <w:rPr>
                <w:rFonts w:asciiTheme="majorHAnsi" w:hAnsiTheme="majorHAnsi" w:cstheme="majorHAnsi"/>
                <w:color w:val="5D5D5D" w:themeColor="background2" w:themeShade="80"/>
                <w:sz w:val="18"/>
                <w:szCs w:val="18"/>
              </w:rPr>
              <w:t xml:space="preserve">   No</w:t>
            </w:r>
          </w:p>
        </w:tc>
        <w:tc>
          <w:tcPr>
            <w:tcW w:w="2629" w:type="pct"/>
            <w:gridSpan w:val="10"/>
            <w:shd w:val="clear" w:color="auto" w:fill="auto"/>
            <w:vAlign w:val="center"/>
          </w:tcPr>
          <w:p w14:paraId="10A0844A" w14:textId="29066552" w:rsidR="00A37095" w:rsidRDefault="00A37095" w:rsidP="00B249BF">
            <w:pPr>
              <w:spacing w:before="10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‘YES’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do you have a current safety plan?  </w:t>
            </w:r>
          </w:p>
        </w:tc>
      </w:tr>
      <w:tr w:rsidR="00B249BF" w:rsidRPr="00207392" w14:paraId="6DC8BC0C" w14:textId="77777777" w:rsidTr="35C2C07D">
        <w:trPr>
          <w:trHeight w:val="110"/>
        </w:trPr>
        <w:tc>
          <w:tcPr>
            <w:tcW w:w="1412" w:type="pct"/>
            <w:gridSpan w:val="8"/>
            <w:shd w:val="clear" w:color="auto" w:fill="auto"/>
            <w:vAlign w:val="center"/>
          </w:tcPr>
          <w:p w14:paraId="6BAD6E47" w14:textId="5A349A01" w:rsidR="00B249BF" w:rsidRPr="00B249BF" w:rsidRDefault="00B249BF" w:rsidP="00B249BF">
            <w:pPr>
              <w:spacing w:before="100"/>
              <w:rPr>
                <w:rFonts w:asciiTheme="majorHAnsi" w:hAnsiTheme="majorHAnsi" w:cstheme="majorHAnsi"/>
                <w:color w:val="auto"/>
                <w:sz w:val="2"/>
                <w:szCs w:val="2"/>
              </w:rPr>
            </w:pPr>
          </w:p>
        </w:tc>
        <w:tc>
          <w:tcPr>
            <w:tcW w:w="2316" w:type="pct"/>
            <w:gridSpan w:val="11"/>
            <w:shd w:val="clear" w:color="auto" w:fill="auto"/>
            <w:vAlign w:val="center"/>
          </w:tcPr>
          <w:p w14:paraId="776C79C6" w14:textId="77777777" w:rsidR="00B249BF" w:rsidRPr="00B249BF" w:rsidRDefault="00B249BF" w:rsidP="00B249BF">
            <w:pPr>
              <w:spacing w:before="100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1272" w:type="pct"/>
            <w:gridSpan w:val="3"/>
            <w:shd w:val="clear" w:color="auto" w:fill="auto"/>
            <w:vAlign w:val="center"/>
          </w:tcPr>
          <w:p w14:paraId="178894FF" w14:textId="77777777" w:rsidR="00B249BF" w:rsidRPr="00B249BF" w:rsidRDefault="00B249BF" w:rsidP="00B249BF">
            <w:pPr>
              <w:spacing w:before="100"/>
              <w:rPr>
                <w:rFonts w:asciiTheme="majorHAnsi" w:hAnsiTheme="majorHAnsi" w:cstheme="majorHAnsi"/>
                <w:color w:val="auto"/>
                <w:sz w:val="2"/>
                <w:szCs w:val="2"/>
              </w:rPr>
            </w:pPr>
          </w:p>
        </w:tc>
      </w:tr>
      <w:tr w:rsidR="00B249BF" w:rsidRPr="00207392" w14:paraId="06AEBC2E" w14:textId="1A160CFB" w:rsidTr="35C2C07D">
        <w:tc>
          <w:tcPr>
            <w:tcW w:w="5000" w:type="pct"/>
            <w:gridSpan w:val="22"/>
            <w:tcBorders>
              <w:bottom w:val="nil"/>
            </w:tcBorders>
            <w:shd w:val="clear" w:color="auto" w:fill="00727D" w:themeFill="accent1"/>
            <w:vAlign w:val="center"/>
          </w:tcPr>
          <w:p w14:paraId="5AFCA923" w14:textId="37D6789A" w:rsidR="00B249BF" w:rsidRPr="00CB45A2" w:rsidRDefault="00B249BF" w:rsidP="00B249BF">
            <w:pPr>
              <w:spacing w:before="1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Referrer Details</w:t>
            </w:r>
          </w:p>
        </w:tc>
      </w:tr>
      <w:tr w:rsidR="00B249BF" w:rsidRPr="00207392" w14:paraId="063977D5" w14:textId="77777777" w:rsidTr="35C2C07D">
        <w:tc>
          <w:tcPr>
            <w:tcW w:w="54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75D75F" w14:textId="77777777" w:rsidR="00B249BF" w:rsidRPr="00CB45A2" w:rsidRDefault="00B249BF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>Full Name</w:t>
            </w:r>
          </w:p>
        </w:tc>
        <w:tc>
          <w:tcPr>
            <w:tcW w:w="258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D44D39" w14:textId="2F1C9AA3" w:rsidR="00B249BF" w:rsidRPr="0020739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A36B54" w14:textId="77777777" w:rsidR="00B249BF" w:rsidRPr="00CB45A2" w:rsidRDefault="00B249BF" w:rsidP="00B249BF">
            <w:pPr>
              <w:spacing w:before="1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color w:val="00727D" w:themeColor="accent1"/>
                <w:sz w:val="20"/>
                <w:szCs w:val="20"/>
              </w:rPr>
              <w:t>Contact No</w:t>
            </w:r>
            <w:r w:rsidRPr="00CB45A2">
              <w:rPr>
                <w:rFonts w:asciiTheme="majorHAnsi" w:hAnsiTheme="majorHAnsi" w:cstheme="majorHAnsi"/>
                <w:b/>
                <w:bCs/>
                <w:color w:val="00727D" w:themeColor="accent1"/>
                <w:sz w:val="20"/>
                <w:szCs w:val="20"/>
              </w:rPr>
              <w:t>.</w:t>
            </w:r>
          </w:p>
        </w:tc>
        <w:tc>
          <w:tcPr>
            <w:tcW w:w="1272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97DBC" w14:textId="4C04D57E" w:rsidR="00B249BF" w:rsidRPr="0020739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49BF" w:rsidRPr="00207392" w14:paraId="0945DD8F" w14:textId="77777777" w:rsidTr="35C2C07D">
        <w:tc>
          <w:tcPr>
            <w:tcW w:w="1412" w:type="pct"/>
            <w:gridSpan w:val="8"/>
            <w:tcBorders>
              <w:left w:val="nil"/>
            </w:tcBorders>
            <w:shd w:val="clear" w:color="auto" w:fill="auto"/>
            <w:vAlign w:val="center"/>
          </w:tcPr>
          <w:p w14:paraId="65B6D462" w14:textId="3D5DA82A" w:rsidR="00B249BF" w:rsidRPr="00CB45A2" w:rsidRDefault="00B249BF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>Referring Organisation/Agency</w:t>
            </w:r>
            <w:r w:rsidR="00AE52C7" w:rsidRPr="00CB45A2">
              <w:rPr>
                <w:rFonts w:cstheme="majorHAnsi"/>
                <w:i/>
                <w:iCs/>
                <w:color w:val="00727D" w:themeColor="accent1"/>
                <w:sz w:val="18"/>
                <w:szCs w:val="18"/>
              </w:rPr>
              <w:t xml:space="preserve"> </w:t>
            </w:r>
            <w:r w:rsidRPr="00CB45A2">
              <w:rPr>
                <w:rFonts w:cstheme="majorHAnsi"/>
                <w:i/>
                <w:iCs/>
                <w:color w:val="00727D" w:themeColor="accent1"/>
                <w:sz w:val="18"/>
                <w:szCs w:val="18"/>
              </w:rPr>
              <w:t>(if applicable)</w:t>
            </w:r>
          </w:p>
        </w:tc>
        <w:tc>
          <w:tcPr>
            <w:tcW w:w="1173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FEA1AC" w14:textId="77777777" w:rsidR="00B249BF" w:rsidRPr="0020739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3" w:type="pct"/>
            <w:gridSpan w:val="6"/>
            <w:shd w:val="clear" w:color="auto" w:fill="auto"/>
            <w:vAlign w:val="center"/>
          </w:tcPr>
          <w:p w14:paraId="108D16CF" w14:textId="77777777" w:rsidR="00B249BF" w:rsidRPr="00CB45A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  <w:r w:rsidRPr="00CB45A2">
              <w:rPr>
                <w:rFonts w:asciiTheme="majorHAnsi" w:hAnsiTheme="majorHAnsi" w:cstheme="majorHAnsi"/>
                <w:color w:val="00727D" w:themeColor="accent1"/>
                <w:sz w:val="18"/>
                <w:szCs w:val="18"/>
              </w:rPr>
              <w:t>Relationship to Participant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0B614" w14:textId="77777777" w:rsidR="00B249BF" w:rsidRPr="0020739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49BF" w:rsidRPr="00207392" w14:paraId="383251FC" w14:textId="77777777" w:rsidTr="35C2C07D">
        <w:tc>
          <w:tcPr>
            <w:tcW w:w="472" w:type="pct"/>
            <w:tcBorders>
              <w:left w:val="nil"/>
            </w:tcBorders>
            <w:shd w:val="clear" w:color="auto" w:fill="auto"/>
            <w:vAlign w:val="center"/>
          </w:tcPr>
          <w:p w14:paraId="58516494" w14:textId="77777777" w:rsidR="00B249BF" w:rsidRPr="00CB45A2" w:rsidRDefault="00B249BF" w:rsidP="00B249BF">
            <w:pPr>
              <w:pStyle w:val="Heading1"/>
              <w:spacing w:before="60"/>
              <w:rPr>
                <w:rFonts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cstheme="majorHAnsi"/>
                <w:color w:val="00727D" w:themeColor="accent1"/>
                <w:sz w:val="20"/>
                <w:szCs w:val="20"/>
              </w:rPr>
              <w:t>Email</w:t>
            </w:r>
          </w:p>
        </w:tc>
        <w:tc>
          <w:tcPr>
            <w:tcW w:w="2713" w:type="pct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8C66D3" w14:textId="55E436F1" w:rsidR="00B249BF" w:rsidRPr="0020739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3" w:type="pct"/>
            <w:gridSpan w:val="3"/>
            <w:shd w:val="clear" w:color="auto" w:fill="auto"/>
            <w:vAlign w:val="center"/>
          </w:tcPr>
          <w:p w14:paraId="2651916F" w14:textId="5A48C85F" w:rsidR="00B249BF" w:rsidRPr="00CB45A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color w:val="00727D" w:themeColor="accent1"/>
                <w:sz w:val="20"/>
                <w:szCs w:val="20"/>
              </w:rPr>
            </w:pPr>
            <w:r w:rsidRPr="00CB45A2">
              <w:rPr>
                <w:rFonts w:asciiTheme="majorHAnsi" w:hAnsiTheme="majorHAnsi" w:cstheme="majorHAnsi"/>
                <w:color w:val="00727D" w:themeColor="accent1"/>
                <w:sz w:val="20"/>
                <w:szCs w:val="20"/>
              </w:rPr>
              <w:t>Signature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C735B" w14:textId="707F120C" w:rsidR="00B249BF" w:rsidRPr="0020739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49BF" w:rsidRPr="00207392" w14:paraId="364D86C7" w14:textId="77777777" w:rsidTr="35C2C07D">
        <w:trPr>
          <w:trHeight w:hRule="exact" w:val="142"/>
        </w:trPr>
        <w:tc>
          <w:tcPr>
            <w:tcW w:w="1036" w:type="pct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EA618E9" w14:textId="77777777" w:rsidR="00B249BF" w:rsidRPr="00207392" w:rsidRDefault="00B249BF" w:rsidP="00B249BF">
            <w:pPr>
              <w:pStyle w:val="Heading1"/>
              <w:spacing w:before="60"/>
              <w:rPr>
                <w:rFonts w:cstheme="majorHAnsi"/>
                <w:b/>
                <w:bCs/>
                <w:color w:val="00727D" w:themeColor="accent1"/>
                <w:sz w:val="18"/>
                <w:szCs w:val="18"/>
              </w:rPr>
            </w:pPr>
          </w:p>
        </w:tc>
        <w:tc>
          <w:tcPr>
            <w:tcW w:w="2149" w:type="pct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167B4A" w14:textId="77777777" w:rsidR="00B249BF" w:rsidRPr="0020739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3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A8474CA" w14:textId="77777777" w:rsidR="00B249BF" w:rsidRPr="006F731D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</w:pPr>
          </w:p>
        </w:tc>
        <w:tc>
          <w:tcPr>
            <w:tcW w:w="1272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137FB" w14:textId="77777777" w:rsidR="00B249BF" w:rsidRPr="00207392" w:rsidRDefault="00B249BF" w:rsidP="00B249BF">
            <w:pPr>
              <w:spacing w:before="100"/>
              <w:ind w:left="1134" w:hanging="115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249BF" w:rsidRPr="00207392" w14:paraId="68278E55" w14:textId="77777777" w:rsidTr="35C2C07D">
        <w:tc>
          <w:tcPr>
            <w:tcW w:w="5000" w:type="pct"/>
            <w:gridSpan w:val="22"/>
            <w:tcBorders>
              <w:top w:val="nil"/>
            </w:tcBorders>
            <w:shd w:val="clear" w:color="auto" w:fill="00727D" w:themeFill="accent1"/>
            <w:vAlign w:val="center"/>
          </w:tcPr>
          <w:p w14:paraId="74EDF6F2" w14:textId="7BF582B3" w:rsidR="00B249BF" w:rsidRPr="00D8347A" w:rsidRDefault="00B249BF" w:rsidP="00B249BF">
            <w:pPr>
              <w:pStyle w:val="Heading1"/>
              <w:spacing w:before="60"/>
              <w:rPr>
                <w:rFonts w:cstheme="majorHAnsi"/>
                <w:b/>
                <w:bCs/>
                <w:sz w:val="20"/>
                <w:szCs w:val="20"/>
              </w:rPr>
            </w:pPr>
            <w:bookmarkStart w:id="0" w:name="_Hlk167962537"/>
            <w:r w:rsidRPr="00D8347A">
              <w:rPr>
                <w:rFonts w:cstheme="majorHAnsi"/>
                <w:b/>
                <w:bCs/>
                <w:color w:val="FFFFFF" w:themeColor="background1"/>
                <w:sz w:val="20"/>
                <w:szCs w:val="20"/>
              </w:rPr>
              <w:t xml:space="preserve">Consent </w:t>
            </w:r>
          </w:p>
        </w:tc>
      </w:tr>
    </w:tbl>
    <w:bookmarkEnd w:id="0"/>
    <w:p w14:paraId="09183E3B" w14:textId="3F982649" w:rsidR="001C6B13" w:rsidRDefault="00C87396" w:rsidP="001C6B13">
      <w:pPr>
        <w:keepNext/>
        <w:spacing w:before="120"/>
        <w:rPr>
          <w:rFonts w:cstheme="minorHAnsi"/>
          <w:sz w:val="20"/>
          <w:szCs w:val="20"/>
          <w:lang w:bidi="en-US"/>
        </w:rPr>
      </w:pPr>
      <w:r w:rsidRPr="00E45FED">
        <w:rPr>
          <w:rFonts w:asciiTheme="majorHAnsi" w:hAnsiTheme="majorHAnsi" w:cstheme="majorHAnsi"/>
          <w:sz w:val="20"/>
          <w:szCs w:val="20"/>
        </w:rPr>
        <w:t>I consent to this referral</w:t>
      </w:r>
      <w:r w:rsidR="00E45FED" w:rsidRPr="00E45FED">
        <w:rPr>
          <w:rFonts w:asciiTheme="majorHAnsi" w:hAnsiTheme="majorHAnsi" w:cstheme="majorHAnsi"/>
          <w:sz w:val="20"/>
          <w:szCs w:val="20"/>
        </w:rPr>
        <w:t xml:space="preserve">. </w:t>
      </w:r>
      <w:r w:rsidR="00E45FED" w:rsidRPr="00E45FED">
        <w:rPr>
          <w:sz w:val="20"/>
          <w:szCs w:val="20"/>
        </w:rPr>
        <w:t xml:space="preserve">I understand that this </w:t>
      </w:r>
      <w:r w:rsidR="00524D09">
        <w:rPr>
          <w:sz w:val="20"/>
          <w:szCs w:val="20"/>
        </w:rPr>
        <w:t>31</w:t>
      </w:r>
      <w:r w:rsidR="00E45FED" w:rsidRPr="00E45FED">
        <w:rPr>
          <w:sz w:val="20"/>
          <w:szCs w:val="20"/>
        </w:rPr>
        <w:t xml:space="preserve">information will be stored on the TeamHEALTH system and may be used for reporting and audit purposes. I understand and consent that as part of reporting obligations TeamHEALTH may be required to </w:t>
      </w:r>
      <w:r w:rsidR="00E45FED" w:rsidRPr="00E45FED">
        <w:rPr>
          <w:sz w:val="20"/>
          <w:szCs w:val="20"/>
        </w:rPr>
        <w:lastRenderedPageBreak/>
        <w:t>share</w:t>
      </w:r>
      <w:r w:rsidR="00E45FED">
        <w:rPr>
          <w:sz w:val="20"/>
          <w:szCs w:val="20"/>
        </w:rPr>
        <w:t xml:space="preserve"> de-identified</w:t>
      </w:r>
      <w:r w:rsidR="00E45FED" w:rsidRPr="00E45FED">
        <w:rPr>
          <w:sz w:val="20"/>
          <w:szCs w:val="20"/>
        </w:rPr>
        <w:t xml:space="preserve"> information with</w:t>
      </w:r>
      <w:r w:rsidR="00E45FED">
        <w:rPr>
          <w:sz w:val="20"/>
          <w:szCs w:val="20"/>
        </w:rPr>
        <w:t xml:space="preserve"> relevant funding bodies</w:t>
      </w:r>
      <w:r w:rsidRPr="00E45FED">
        <w:rPr>
          <w:rFonts w:asciiTheme="majorHAnsi" w:hAnsiTheme="majorHAnsi" w:cstheme="majorHAnsi"/>
          <w:sz w:val="20"/>
          <w:szCs w:val="20"/>
        </w:rPr>
        <w:t>.</w:t>
      </w:r>
      <w:r w:rsidR="00E45FED" w:rsidRPr="00E45FED">
        <w:rPr>
          <w:rFonts w:cstheme="minorHAnsi"/>
          <w:sz w:val="20"/>
          <w:szCs w:val="20"/>
          <w:lang w:bidi="en-US"/>
        </w:rPr>
        <w:t xml:space="preserve"> I understand</w:t>
      </w:r>
      <w:r w:rsidR="001C6B13">
        <w:rPr>
          <w:rFonts w:cstheme="minorHAnsi"/>
          <w:sz w:val="20"/>
          <w:szCs w:val="20"/>
          <w:lang w:bidi="en-US"/>
        </w:rPr>
        <w:t xml:space="preserve"> the</w:t>
      </w:r>
      <w:r w:rsidR="00E45FED" w:rsidRPr="00E45FED">
        <w:rPr>
          <w:rFonts w:cstheme="minorHAnsi"/>
          <w:sz w:val="20"/>
          <w:szCs w:val="20"/>
          <w:lang w:bidi="en-US"/>
        </w:rPr>
        <w:t xml:space="preserve"> </w:t>
      </w:r>
      <w:r w:rsidR="00E45FED">
        <w:rPr>
          <w:rFonts w:cstheme="minorHAnsi"/>
          <w:sz w:val="20"/>
          <w:szCs w:val="20"/>
          <w:lang w:bidi="en-US"/>
        </w:rPr>
        <w:t>TeamHEALTH</w:t>
      </w:r>
      <w:r w:rsidR="00E45FED" w:rsidRPr="00E45FED">
        <w:rPr>
          <w:rFonts w:cstheme="minorHAnsi"/>
          <w:sz w:val="20"/>
          <w:szCs w:val="20"/>
        </w:rPr>
        <w:t xml:space="preserve"> Privacy </w:t>
      </w:r>
      <w:r w:rsidR="001C6B13">
        <w:rPr>
          <w:rFonts w:cstheme="minorHAnsi"/>
          <w:sz w:val="20"/>
          <w:szCs w:val="20"/>
        </w:rPr>
        <w:t>Statement</w:t>
      </w:r>
      <w:r w:rsidR="00E45FED" w:rsidRPr="00E45FED">
        <w:rPr>
          <w:rFonts w:cstheme="minorHAnsi"/>
          <w:sz w:val="20"/>
          <w:szCs w:val="20"/>
        </w:rPr>
        <w:t xml:space="preserve"> can be </w:t>
      </w:r>
      <w:r w:rsidR="001C6B13">
        <w:rPr>
          <w:rFonts w:cstheme="minorHAnsi"/>
          <w:sz w:val="20"/>
          <w:szCs w:val="20"/>
        </w:rPr>
        <w:t>viewed a</w:t>
      </w:r>
      <w:r w:rsidR="00FC20A3">
        <w:rPr>
          <w:rFonts w:cstheme="minorHAnsi"/>
          <w:sz w:val="20"/>
          <w:szCs w:val="20"/>
        </w:rPr>
        <w:t xml:space="preserve">nd </w:t>
      </w:r>
      <w:r w:rsidR="00E45FED" w:rsidRPr="00E45FED">
        <w:rPr>
          <w:rFonts w:cstheme="minorHAnsi"/>
          <w:sz w:val="20"/>
          <w:szCs w:val="20"/>
        </w:rPr>
        <w:t xml:space="preserve">accessed </w:t>
      </w:r>
      <w:r w:rsidR="00E45FED" w:rsidRPr="001C6B13">
        <w:rPr>
          <w:rFonts w:cstheme="minorHAnsi"/>
          <w:sz w:val="20"/>
          <w:szCs w:val="20"/>
        </w:rPr>
        <w:t>at</w:t>
      </w:r>
      <w:r w:rsidR="001C6B13">
        <w:rPr>
          <w:b/>
          <w:bCs/>
          <w:i/>
          <w:iCs/>
          <w:sz w:val="20"/>
          <w:szCs w:val="20"/>
        </w:rPr>
        <w:t xml:space="preserve"> https://www.teamhealth.asn.au/privacy</w:t>
      </w:r>
      <w:r w:rsidR="00E45FED" w:rsidRPr="00E45FED">
        <w:rPr>
          <w:rFonts w:cstheme="minorHAnsi"/>
          <w:sz w:val="20"/>
          <w:szCs w:val="20"/>
          <w:lang w:bidi="en-US"/>
        </w:rPr>
        <w:t xml:space="preserve"> or I can request a copy from TeamHEALTH.</w:t>
      </w:r>
    </w:p>
    <w:p w14:paraId="630DD9A3" w14:textId="02180D3E" w:rsidR="00207392" w:rsidRDefault="00B530EB" w:rsidP="001C6B13">
      <w:pPr>
        <w:keepNext/>
        <w:spacing w:before="120"/>
        <w:rPr>
          <w:sz w:val="20"/>
          <w:szCs w:val="20"/>
        </w:rPr>
      </w:pPr>
      <w:r w:rsidRPr="00E45FED">
        <w:rPr>
          <w:rFonts w:asciiTheme="majorHAnsi" w:hAnsiTheme="majorHAnsi" w:cstheme="majorHAnsi"/>
          <w:sz w:val="20"/>
          <w:szCs w:val="20"/>
        </w:rPr>
        <w:t xml:space="preserve">I consent to </w:t>
      </w:r>
      <w:r w:rsidR="00280A4A" w:rsidRPr="00E45FED">
        <w:rPr>
          <w:rFonts w:asciiTheme="majorHAnsi" w:hAnsiTheme="majorHAnsi" w:cstheme="majorHAnsi"/>
          <w:sz w:val="20"/>
          <w:szCs w:val="20"/>
        </w:rPr>
        <w:t xml:space="preserve">a TeamTALK Coach to contact me on the above stated days and </w:t>
      </w:r>
      <w:proofErr w:type="gramStart"/>
      <w:r w:rsidR="00280A4A" w:rsidRPr="00E45FED">
        <w:rPr>
          <w:rFonts w:asciiTheme="majorHAnsi" w:hAnsiTheme="majorHAnsi" w:cstheme="majorHAnsi"/>
          <w:sz w:val="20"/>
          <w:szCs w:val="20"/>
        </w:rPr>
        <w:t>times</w:t>
      </w:r>
      <w:proofErr w:type="gramEnd"/>
      <w:r w:rsidR="00280A4A" w:rsidRPr="00E45FED">
        <w:rPr>
          <w:rFonts w:asciiTheme="majorHAnsi" w:hAnsiTheme="majorHAnsi" w:cstheme="majorHAnsi"/>
          <w:sz w:val="20"/>
          <w:szCs w:val="20"/>
        </w:rPr>
        <w:t xml:space="preserve"> and I understand that my emergency contact will be contacted as per my selections above. Any of the above stated details and/or consents can be withdrawn or adjusted at any time by the participant</w:t>
      </w:r>
      <w:r w:rsidR="00322638" w:rsidRPr="00E45FED">
        <w:rPr>
          <w:rFonts w:asciiTheme="majorHAnsi" w:hAnsiTheme="majorHAnsi" w:cstheme="majorHAnsi"/>
          <w:sz w:val="20"/>
          <w:szCs w:val="20"/>
        </w:rPr>
        <w:t xml:space="preserve"> and/or guardian</w:t>
      </w:r>
      <w:r w:rsidR="00280A4A" w:rsidRPr="00E45FED">
        <w:rPr>
          <w:rFonts w:asciiTheme="majorHAnsi" w:hAnsiTheme="majorHAnsi" w:cstheme="majorHAnsi"/>
          <w:sz w:val="20"/>
          <w:szCs w:val="20"/>
        </w:rPr>
        <w:t>.</w:t>
      </w:r>
      <w:r w:rsidR="00280A4A" w:rsidRPr="00E45FED">
        <w:rPr>
          <w:sz w:val="20"/>
          <w:szCs w:val="20"/>
        </w:rPr>
        <w:t xml:space="preserve"> </w:t>
      </w:r>
    </w:p>
    <w:p w14:paraId="42DFE5F3" w14:textId="77777777" w:rsidR="00FC20A3" w:rsidRPr="00E45FED" w:rsidRDefault="00FC20A3" w:rsidP="001C6B13">
      <w:pPr>
        <w:keepNext/>
        <w:spacing w:before="12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7"/>
        <w:gridCol w:w="3242"/>
        <w:gridCol w:w="1269"/>
        <w:gridCol w:w="162"/>
        <w:gridCol w:w="1672"/>
      </w:tblGrid>
      <w:tr w:rsidR="00C40820" w14:paraId="20D565FF" w14:textId="77777777" w:rsidTr="00DA2015">
        <w:trPr>
          <w:trHeight w:hRule="exact" w:val="722"/>
        </w:trPr>
        <w:tc>
          <w:tcPr>
            <w:tcW w:w="3964" w:type="dxa"/>
            <w:tcBorders>
              <w:top w:val="single" w:sz="4" w:space="0" w:color="auto"/>
            </w:tcBorders>
            <w:tcMar>
              <w:top w:w="57" w:type="dxa"/>
            </w:tcMar>
            <w:vAlign w:val="top"/>
          </w:tcPr>
          <w:p w14:paraId="2BAF98F4" w14:textId="77777777" w:rsidR="00C40820" w:rsidRDefault="00C40820" w:rsidP="007636E8">
            <w:pPr>
              <w:spacing w:before="100"/>
              <w:rPr>
                <w:rFonts w:asciiTheme="majorHAnsi" w:hAnsiTheme="majorHAnsi" w:cstheme="majorHAnsi"/>
                <w:color w:val="00727D" w:themeColor="accent1"/>
                <w:sz w:val="20"/>
              </w:rPr>
            </w:pPr>
            <w:r w:rsidRPr="00CB45A2">
              <w:rPr>
                <w:rFonts w:asciiTheme="majorHAnsi" w:hAnsiTheme="majorHAnsi" w:cstheme="majorHAnsi"/>
                <w:color w:val="00727D" w:themeColor="accent1"/>
                <w:sz w:val="20"/>
              </w:rPr>
              <w:t xml:space="preserve">Signature of Participant </w:t>
            </w:r>
          </w:p>
          <w:p w14:paraId="0A8B8FAD" w14:textId="77777777" w:rsidR="00C40820" w:rsidRPr="00FC20A3" w:rsidRDefault="00C40820" w:rsidP="00FC20A3">
            <w:pPr>
              <w:rPr>
                <w:rFonts w:asciiTheme="majorHAnsi" w:hAnsiTheme="majorHAnsi" w:cstheme="majorHAnsi"/>
                <w:sz w:val="20"/>
              </w:rPr>
            </w:pPr>
          </w:p>
          <w:p w14:paraId="27139AD1" w14:textId="77777777" w:rsidR="00C40820" w:rsidRPr="00FC20A3" w:rsidRDefault="00C40820" w:rsidP="00FC20A3">
            <w:pPr>
              <w:rPr>
                <w:rFonts w:asciiTheme="majorHAnsi" w:hAnsiTheme="majorHAnsi" w:cstheme="majorHAnsi"/>
                <w:sz w:val="20"/>
              </w:rPr>
            </w:pPr>
          </w:p>
          <w:p w14:paraId="36271BE4" w14:textId="77777777" w:rsidR="00C40820" w:rsidRPr="00FC20A3" w:rsidRDefault="00C40820" w:rsidP="00FC20A3">
            <w:pPr>
              <w:rPr>
                <w:rFonts w:asciiTheme="majorHAnsi" w:hAnsiTheme="majorHAnsi" w:cstheme="majorHAnsi"/>
                <w:sz w:val="20"/>
              </w:rPr>
            </w:pPr>
          </w:p>
          <w:p w14:paraId="78160329" w14:textId="77777777" w:rsidR="00C40820" w:rsidRPr="00CB45A2" w:rsidRDefault="00C40820" w:rsidP="007636E8">
            <w:pPr>
              <w:spacing w:before="100"/>
              <w:rPr>
                <w:rFonts w:asciiTheme="majorHAnsi" w:hAnsiTheme="majorHAnsi" w:cstheme="majorHAnsi"/>
                <w:color w:val="00727D" w:themeColor="accent1"/>
                <w:sz w:val="20"/>
              </w:rPr>
            </w:pPr>
          </w:p>
        </w:tc>
        <w:tc>
          <w:tcPr>
            <w:tcW w:w="147" w:type="dxa"/>
          </w:tcPr>
          <w:p w14:paraId="2D7630B9" w14:textId="5217DA14" w:rsidR="00C40820" w:rsidRPr="00CB45A2" w:rsidRDefault="00C40820" w:rsidP="007636E8">
            <w:pPr>
              <w:spacing w:before="100"/>
              <w:rPr>
                <w:rFonts w:asciiTheme="majorHAnsi" w:hAnsiTheme="majorHAnsi" w:cstheme="majorHAnsi"/>
                <w:color w:val="00727D" w:themeColor="accent1"/>
                <w:sz w:val="20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</w:tcBorders>
            <w:tcMar>
              <w:top w:w="57" w:type="dxa"/>
            </w:tcMar>
            <w:vAlign w:val="top"/>
          </w:tcPr>
          <w:p w14:paraId="2A37F5EF" w14:textId="5FF4484B" w:rsidR="00C40820" w:rsidRPr="00CB45A2" w:rsidRDefault="00C40820" w:rsidP="007636E8">
            <w:pPr>
              <w:spacing w:before="100"/>
              <w:rPr>
                <w:rFonts w:asciiTheme="majorHAnsi" w:hAnsiTheme="majorHAnsi" w:cstheme="majorHAnsi"/>
                <w:color w:val="00727D" w:themeColor="accent1"/>
                <w:sz w:val="20"/>
              </w:rPr>
            </w:pPr>
            <w:r w:rsidRPr="00CB45A2">
              <w:rPr>
                <w:rFonts w:asciiTheme="majorHAnsi" w:hAnsiTheme="majorHAnsi" w:cstheme="majorHAnsi"/>
                <w:color w:val="00727D" w:themeColor="accent1"/>
                <w:sz w:val="20"/>
              </w:rPr>
              <w:t>Signature of Parent/ Guardian (if applicable)</w:t>
            </w:r>
          </w:p>
        </w:tc>
        <w:tc>
          <w:tcPr>
            <w:tcW w:w="162" w:type="dxa"/>
            <w:tcMar>
              <w:top w:w="57" w:type="dxa"/>
            </w:tcMar>
            <w:vAlign w:val="top"/>
          </w:tcPr>
          <w:p w14:paraId="3FE2ABAA" w14:textId="77777777" w:rsidR="00C40820" w:rsidRPr="00CB45A2" w:rsidRDefault="00C40820" w:rsidP="007636E8">
            <w:pPr>
              <w:spacing w:before="100"/>
              <w:rPr>
                <w:rFonts w:asciiTheme="majorHAnsi" w:hAnsiTheme="majorHAnsi" w:cstheme="majorHAnsi"/>
                <w:color w:val="00727D" w:themeColor="accent1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tcMar>
              <w:top w:w="57" w:type="dxa"/>
            </w:tcMar>
            <w:vAlign w:val="top"/>
          </w:tcPr>
          <w:p w14:paraId="75E06A6D" w14:textId="176F96D7" w:rsidR="00C40820" w:rsidRPr="00CB45A2" w:rsidRDefault="00C40820" w:rsidP="007636E8">
            <w:pPr>
              <w:spacing w:before="100"/>
              <w:rPr>
                <w:rFonts w:asciiTheme="majorHAnsi" w:hAnsiTheme="majorHAnsi" w:cstheme="majorHAnsi"/>
                <w:color w:val="00727D" w:themeColor="accent1"/>
                <w:sz w:val="20"/>
              </w:rPr>
            </w:pPr>
            <w:r w:rsidRPr="00CB45A2">
              <w:rPr>
                <w:rFonts w:asciiTheme="majorHAnsi" w:hAnsiTheme="majorHAnsi" w:cstheme="majorHAnsi"/>
                <w:color w:val="00727D" w:themeColor="accent1"/>
                <w:sz w:val="20"/>
              </w:rPr>
              <w:t>Date</w:t>
            </w:r>
          </w:p>
        </w:tc>
      </w:tr>
      <w:tr w:rsidR="00FC20A3" w14:paraId="00220E8B" w14:textId="6D61DFCE" w:rsidTr="00C40820">
        <w:trPr>
          <w:trHeight w:hRule="exact" w:val="506"/>
        </w:trPr>
        <w:tc>
          <w:tcPr>
            <w:tcW w:w="7353" w:type="dxa"/>
            <w:gridSpan w:val="3"/>
          </w:tcPr>
          <w:p w14:paraId="2ED172AC" w14:textId="77777777" w:rsidR="00FC20A3" w:rsidRPr="00157D57" w:rsidRDefault="00FC20A3" w:rsidP="007636E8">
            <w:pPr>
              <w:spacing w:before="100"/>
              <w:rPr>
                <w:rFonts w:asciiTheme="majorHAnsi" w:hAnsiTheme="majorHAnsi" w:cstheme="majorHAnsi"/>
                <w:b/>
                <w:bCs/>
                <w:color w:val="00727D" w:themeColor="accent1"/>
                <w:sz w:val="20"/>
              </w:rPr>
            </w:pPr>
            <w:r w:rsidRPr="00157D57">
              <w:rPr>
                <w:rFonts w:asciiTheme="majorHAnsi" w:hAnsiTheme="majorHAnsi" w:cstheme="majorHAnsi"/>
                <w:b/>
                <w:bCs/>
                <w:color w:val="00727D" w:themeColor="accent1"/>
                <w:sz w:val="20"/>
              </w:rPr>
              <w:t>In the absence of written consent, verbal consent was gained</w:t>
            </w:r>
          </w:p>
          <w:p w14:paraId="262A5C11" w14:textId="77777777" w:rsidR="00FC20A3" w:rsidRPr="00DD418E" w:rsidRDefault="00FC20A3" w:rsidP="00DD418E">
            <w:pPr>
              <w:rPr>
                <w:rFonts w:asciiTheme="majorHAnsi" w:hAnsiTheme="majorHAnsi" w:cstheme="majorHAnsi"/>
                <w:sz w:val="20"/>
              </w:rPr>
            </w:pPr>
          </w:p>
          <w:p w14:paraId="17571364" w14:textId="77777777" w:rsidR="00FC20A3" w:rsidRPr="00DD418E" w:rsidRDefault="00FC20A3" w:rsidP="00DD418E">
            <w:pPr>
              <w:rPr>
                <w:rFonts w:asciiTheme="majorHAnsi" w:hAnsiTheme="majorHAnsi" w:cstheme="majorHAnsi"/>
                <w:sz w:val="20"/>
              </w:rPr>
            </w:pPr>
          </w:p>
          <w:p w14:paraId="3B9FE507" w14:textId="028F9B9A" w:rsidR="00FC20A3" w:rsidRPr="00DD418E" w:rsidRDefault="00FC20A3" w:rsidP="00DD418E">
            <w:pPr>
              <w:tabs>
                <w:tab w:val="left" w:pos="3900"/>
              </w:tabs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ab/>
            </w:r>
          </w:p>
        </w:tc>
        <w:tc>
          <w:tcPr>
            <w:tcW w:w="1269" w:type="dxa"/>
          </w:tcPr>
          <w:p w14:paraId="0C923EB3" w14:textId="7E6DA0BB" w:rsidR="00FC20A3" w:rsidRDefault="00FC20A3">
            <w:pPr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  <w:color w:val="auto"/>
                  <w:sz w:val="18"/>
                  <w:szCs w:val="18"/>
                </w:rPr>
                <w:id w:val="-8907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5B6">
                  <w:rPr>
                    <w:rFonts w:ascii="MS Gothic" w:eastAsia="MS Gothic" w:hAnsi="MS Gothic" w:cstheme="maj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4408A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  <w:t xml:space="preserve">      </w:t>
            </w:r>
            <w:r w:rsidRPr="00B530EB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  <w:p w14:paraId="2D3CB255" w14:textId="77777777" w:rsidR="00FC20A3" w:rsidRPr="007636E8" w:rsidRDefault="00FC20A3" w:rsidP="007636E8">
            <w:pPr>
              <w:spacing w:before="100"/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</w:tcPr>
          <w:p w14:paraId="7CB9A33F" w14:textId="1FAC02A4" w:rsidR="00FC20A3" w:rsidRDefault="00FC20A3">
            <w:pPr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  <w:color w:val="auto"/>
                  <w:sz w:val="18"/>
                  <w:szCs w:val="18"/>
                </w:rPr>
                <w:id w:val="1408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530EB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B530EB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B530EB">
              <w:rPr>
                <w:rFonts w:asciiTheme="majorHAnsi" w:hAnsiTheme="majorHAnsi" w:cstheme="majorHAnsi"/>
                <w:color w:val="00727D" w:themeColor="accent1"/>
                <w:sz w:val="18"/>
                <w:szCs w:val="18"/>
              </w:rPr>
              <w:t xml:space="preserve">      </w:t>
            </w:r>
            <w:r w:rsidRPr="00B530EB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  <w:r w:rsidRPr="00B530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5ED3C1AB" w14:textId="77777777" w:rsidR="00FC20A3" w:rsidRPr="007636E8" w:rsidRDefault="00FC20A3" w:rsidP="007636E8">
            <w:pPr>
              <w:spacing w:before="100"/>
              <w:rPr>
                <w:rFonts w:asciiTheme="majorHAnsi" w:hAnsiTheme="majorHAnsi" w:cstheme="majorHAnsi"/>
                <w:b/>
                <w:bCs/>
                <w:color w:val="00727D" w:themeColor="accent1"/>
                <w:sz w:val="18"/>
                <w:szCs w:val="18"/>
              </w:rPr>
            </w:pPr>
          </w:p>
        </w:tc>
      </w:tr>
    </w:tbl>
    <w:p w14:paraId="45C22602" w14:textId="67B3C418" w:rsidR="00A74E53" w:rsidRDefault="00A74E53" w:rsidP="00A74E53">
      <w:pPr>
        <w:tabs>
          <w:tab w:val="left" w:pos="199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tbl>
      <w:tblPr>
        <w:tblStyle w:val="TablewithHeadings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A74E53" w14:paraId="00FB7818" w14:textId="77777777" w:rsidTr="0078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tcW w:w="8075" w:type="dxa"/>
          </w:tcPr>
          <w:p w14:paraId="26F9B6FA" w14:textId="03CCE547" w:rsidR="00A74E53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</w:rPr>
            </w:pPr>
            <w:r w:rsidRPr="00A74E53">
              <w:rPr>
                <w:rFonts w:asciiTheme="majorHAnsi" w:hAnsiTheme="majorHAnsi" w:cstheme="majorHAnsi"/>
              </w:rPr>
              <w:t>Participant risk factors</w:t>
            </w:r>
            <w:r w:rsidRPr="00A74E53">
              <w:rPr>
                <w:rFonts w:asciiTheme="majorHAnsi" w:hAnsiTheme="majorHAnsi" w:cstheme="majorHAnsi"/>
                <w:b w:val="0"/>
                <w:bCs/>
              </w:rPr>
              <w:t xml:space="preserve"> </w:t>
            </w:r>
            <w:r w:rsidRPr="00A74E53">
              <w:rPr>
                <w:rFonts w:asciiTheme="majorHAnsi" w:hAnsiTheme="majorHAnsi" w:cstheme="majorHAnsi"/>
                <w:b w:val="0"/>
                <w:bCs/>
                <w:sz w:val="16"/>
                <w:szCs w:val="14"/>
              </w:rPr>
              <w:t>(if selecting yes to any of the below please expand on or attach relevant information/documentation)</w:t>
            </w:r>
          </w:p>
        </w:tc>
        <w:tc>
          <w:tcPr>
            <w:tcW w:w="1134" w:type="dxa"/>
          </w:tcPr>
          <w:p w14:paraId="54ED6405" w14:textId="1223551A" w:rsidR="00A74E53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1247" w:type="dxa"/>
          </w:tcPr>
          <w:p w14:paraId="3222ED6F" w14:textId="2426B157" w:rsidR="00A74E53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</w:tr>
      <w:tr w:rsidR="00A74E53" w14:paraId="46EE5D08" w14:textId="77777777" w:rsidTr="00A74E53">
        <w:tc>
          <w:tcPr>
            <w:tcW w:w="8075" w:type="dxa"/>
          </w:tcPr>
          <w:p w14:paraId="4A3AF01C" w14:textId="62C27F66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History of suicide attempt/s or current suicide ideation</w:t>
            </w:r>
          </w:p>
        </w:tc>
        <w:tc>
          <w:tcPr>
            <w:tcW w:w="1134" w:type="dxa"/>
          </w:tcPr>
          <w:p w14:paraId="521A2F46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51947236" w14:textId="4F98BACC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1C0AB6F8" w14:textId="77777777" w:rsidTr="00A74E53">
        <w:tc>
          <w:tcPr>
            <w:tcW w:w="8075" w:type="dxa"/>
          </w:tcPr>
          <w:p w14:paraId="4173C676" w14:textId="7DB39BAB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Recent traumatic life event</w:t>
            </w:r>
          </w:p>
        </w:tc>
        <w:tc>
          <w:tcPr>
            <w:tcW w:w="1134" w:type="dxa"/>
          </w:tcPr>
          <w:p w14:paraId="11916C72" w14:textId="20BF47CC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12FA0125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1D68DAC3" w14:textId="77777777" w:rsidTr="00A74E53">
        <w:tc>
          <w:tcPr>
            <w:tcW w:w="8075" w:type="dxa"/>
          </w:tcPr>
          <w:p w14:paraId="621A095B" w14:textId="31ABB7DF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Current misuse of drugs or alcohol</w:t>
            </w:r>
          </w:p>
        </w:tc>
        <w:tc>
          <w:tcPr>
            <w:tcW w:w="1134" w:type="dxa"/>
          </w:tcPr>
          <w:p w14:paraId="1BE5C9EB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597FF863" w14:textId="73A792D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08F8283D" w14:textId="77777777" w:rsidTr="00A74E53">
        <w:tc>
          <w:tcPr>
            <w:tcW w:w="8075" w:type="dxa"/>
          </w:tcPr>
          <w:p w14:paraId="5A9D3AC9" w14:textId="51819F88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Forensic history</w:t>
            </w:r>
          </w:p>
        </w:tc>
        <w:tc>
          <w:tcPr>
            <w:tcW w:w="1134" w:type="dxa"/>
          </w:tcPr>
          <w:p w14:paraId="5CE529F4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5E8755EC" w14:textId="23E6E5CF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38300267" w14:textId="77777777" w:rsidTr="00A74E53">
        <w:tc>
          <w:tcPr>
            <w:tcW w:w="8075" w:type="dxa"/>
          </w:tcPr>
          <w:p w14:paraId="267D0E0C" w14:textId="18B3D371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Recent incident involving aggression/violence</w:t>
            </w:r>
          </w:p>
        </w:tc>
        <w:tc>
          <w:tcPr>
            <w:tcW w:w="1134" w:type="dxa"/>
          </w:tcPr>
          <w:p w14:paraId="2690B921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191AE781" w14:textId="7F3F63A1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4BC5C23C" w14:textId="77777777" w:rsidTr="00A74E53">
        <w:tc>
          <w:tcPr>
            <w:tcW w:w="8075" w:type="dxa"/>
          </w:tcPr>
          <w:p w14:paraId="3D0B12E5" w14:textId="63E371B9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Known use of weapons</w:t>
            </w:r>
          </w:p>
        </w:tc>
        <w:tc>
          <w:tcPr>
            <w:tcW w:w="1134" w:type="dxa"/>
          </w:tcPr>
          <w:p w14:paraId="6CE0A8BD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01B65ACB" w14:textId="0BCCB839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0BEA61F2" w14:textId="77777777" w:rsidTr="00A74E53">
        <w:tc>
          <w:tcPr>
            <w:tcW w:w="8075" w:type="dxa"/>
          </w:tcPr>
          <w:p w14:paraId="406AC7F1" w14:textId="358CFF90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Expressing intent to harm others</w:t>
            </w:r>
          </w:p>
        </w:tc>
        <w:tc>
          <w:tcPr>
            <w:tcW w:w="1134" w:type="dxa"/>
          </w:tcPr>
          <w:p w14:paraId="5B854B9B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23B25818" w14:textId="4B42DBD6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21825DFB" w14:textId="77777777" w:rsidTr="00A74E53">
        <w:tc>
          <w:tcPr>
            <w:tcW w:w="8075" w:type="dxa"/>
          </w:tcPr>
          <w:p w14:paraId="32B41703" w14:textId="477034C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Expressing intent to harm others</w:t>
            </w:r>
          </w:p>
        </w:tc>
        <w:tc>
          <w:tcPr>
            <w:tcW w:w="1134" w:type="dxa"/>
          </w:tcPr>
          <w:p w14:paraId="41E39127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52444E72" w14:textId="7F5242FA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51F357D4" w14:textId="77777777" w:rsidTr="00A74E53">
        <w:tc>
          <w:tcPr>
            <w:tcW w:w="8075" w:type="dxa"/>
          </w:tcPr>
          <w:p w14:paraId="332C560C" w14:textId="57E6C842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Preoccupation/hallucinations with violent or paranoid themes/ideas</w:t>
            </w:r>
          </w:p>
        </w:tc>
        <w:tc>
          <w:tcPr>
            <w:tcW w:w="1134" w:type="dxa"/>
          </w:tcPr>
          <w:p w14:paraId="46EDD271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2CAF08DA" w14:textId="6899794E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22C69C5D" w14:textId="77777777" w:rsidTr="00A74E53">
        <w:tc>
          <w:tcPr>
            <w:tcW w:w="8075" w:type="dxa"/>
          </w:tcPr>
          <w:p w14:paraId="7F7D4889" w14:textId="08627F5D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Inappropriate sexual behaviour</w:t>
            </w:r>
          </w:p>
        </w:tc>
        <w:tc>
          <w:tcPr>
            <w:tcW w:w="1134" w:type="dxa"/>
          </w:tcPr>
          <w:p w14:paraId="0454BEE3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422BBB8B" w14:textId="4E8DC4AA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7D5D6C1C" w14:textId="77777777" w:rsidTr="00A74E53">
        <w:tc>
          <w:tcPr>
            <w:tcW w:w="8075" w:type="dxa"/>
          </w:tcPr>
          <w:p w14:paraId="38695F99" w14:textId="3880B32A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Reduced ability to self-control / self-</w:t>
            </w:r>
            <w:proofErr w:type="gramStart"/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regulate</w:t>
            </w:r>
            <w:proofErr w:type="gramEnd"/>
          </w:p>
        </w:tc>
        <w:tc>
          <w:tcPr>
            <w:tcW w:w="1134" w:type="dxa"/>
          </w:tcPr>
          <w:p w14:paraId="3D8532D2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39FB6BA5" w14:textId="3BC3A5FD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0B2FB80E" w14:textId="77777777" w:rsidTr="00A74E53">
        <w:tc>
          <w:tcPr>
            <w:tcW w:w="8075" w:type="dxa"/>
          </w:tcPr>
          <w:p w14:paraId="7F0D1312" w14:textId="25D256C0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Major physical disability/illness (including infectious disease)</w:t>
            </w:r>
          </w:p>
        </w:tc>
        <w:tc>
          <w:tcPr>
            <w:tcW w:w="1134" w:type="dxa"/>
          </w:tcPr>
          <w:p w14:paraId="33A19A58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59AADEBC" w14:textId="7AC6C04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49868FFF" w14:textId="77777777" w:rsidTr="00A74E53">
        <w:tc>
          <w:tcPr>
            <w:tcW w:w="8075" w:type="dxa"/>
          </w:tcPr>
          <w:p w14:paraId="6C47B004" w14:textId="1BE2D6D4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Known prejudices – ethnic, religions, other:</w:t>
            </w:r>
          </w:p>
        </w:tc>
        <w:tc>
          <w:tcPr>
            <w:tcW w:w="1134" w:type="dxa"/>
          </w:tcPr>
          <w:p w14:paraId="15387368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31B00A44" w14:textId="54807990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4366DE1B" w14:textId="77777777" w:rsidTr="00A74E53">
        <w:tc>
          <w:tcPr>
            <w:tcW w:w="8075" w:type="dxa"/>
          </w:tcPr>
          <w:p w14:paraId="7560D858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 xml:space="preserve">Issues with compliance </w:t>
            </w:r>
            <w:proofErr w:type="spellStart"/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eg</w:t>
            </w:r>
            <w:proofErr w:type="spellEnd"/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 xml:space="preserve"> appointments, medication. If yes, please detail:</w:t>
            </w:r>
          </w:p>
          <w:p w14:paraId="58329197" w14:textId="444DCF02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134" w:type="dxa"/>
          </w:tcPr>
          <w:p w14:paraId="27083256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  <w:tc>
          <w:tcPr>
            <w:tcW w:w="1247" w:type="dxa"/>
          </w:tcPr>
          <w:p w14:paraId="007FD6FA" w14:textId="0AEECE6C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5D271EFC" w14:textId="77777777" w:rsidTr="00E4202A">
        <w:tc>
          <w:tcPr>
            <w:tcW w:w="10456" w:type="dxa"/>
            <w:gridSpan w:val="3"/>
          </w:tcPr>
          <w:p w14:paraId="33FB4EEF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t>Protective Factors</w:t>
            </w:r>
          </w:p>
          <w:p w14:paraId="3F9D2F70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  <w:p w14:paraId="4928727E" w14:textId="77777777" w:rsidR="00A74E53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  <w:p w14:paraId="1E7A8403" w14:textId="77777777" w:rsidR="007833DC" w:rsidRPr="00DD418E" w:rsidRDefault="007833DC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  <w:tr w:rsidR="00A74E53" w14:paraId="5D74F4C3" w14:textId="77777777" w:rsidTr="007833DC">
        <w:trPr>
          <w:trHeight w:val="1029"/>
        </w:trPr>
        <w:tc>
          <w:tcPr>
            <w:tcW w:w="10456" w:type="dxa"/>
            <w:gridSpan w:val="3"/>
          </w:tcPr>
          <w:p w14:paraId="3F2376FB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  <w:r w:rsidRPr="00DD418E">
              <w:rPr>
                <w:rFonts w:asciiTheme="majorHAnsi" w:hAnsiTheme="majorHAnsi" w:cstheme="majorHAnsi"/>
                <w:color w:val="5D5D5D" w:themeColor="background2" w:themeShade="80"/>
              </w:rPr>
              <w:lastRenderedPageBreak/>
              <w:t xml:space="preserve">Other Identified Risks </w:t>
            </w:r>
          </w:p>
          <w:p w14:paraId="454795BF" w14:textId="77777777" w:rsidR="00A74E53" w:rsidRPr="00DD418E" w:rsidRDefault="00A74E53" w:rsidP="00A74E53">
            <w:pPr>
              <w:tabs>
                <w:tab w:val="left" w:pos="1993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  <w:p w14:paraId="053676C6" w14:textId="77777777" w:rsidR="00A74E53" w:rsidRDefault="00A74E53" w:rsidP="007833DC">
            <w:pPr>
              <w:tabs>
                <w:tab w:val="left" w:pos="930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  <w:p w14:paraId="4157B985" w14:textId="60E96837" w:rsidR="00C40820" w:rsidRPr="00DD418E" w:rsidRDefault="00C40820" w:rsidP="007833DC">
            <w:pPr>
              <w:tabs>
                <w:tab w:val="left" w:pos="930"/>
              </w:tabs>
              <w:rPr>
                <w:rFonts w:asciiTheme="majorHAnsi" w:hAnsiTheme="majorHAnsi" w:cstheme="majorHAnsi"/>
                <w:color w:val="5D5D5D" w:themeColor="background2" w:themeShade="80"/>
              </w:rPr>
            </w:pPr>
          </w:p>
        </w:tc>
      </w:tr>
    </w:tbl>
    <w:tbl>
      <w:tblPr>
        <w:tblStyle w:val="TableTheme"/>
        <w:tblpPr w:leftFromText="180" w:rightFromText="180" w:vertAnchor="text" w:horzAnchor="margin" w:tblpY="52"/>
        <w:tblOverlap w:val="never"/>
        <w:tblW w:w="5054" w:type="pct"/>
        <w:tblBorders>
          <w:insideH w:val="none" w:sz="0" w:space="0" w:color="auto"/>
          <w:insideV w:val="none" w:sz="0" w:space="0" w:color="auto"/>
        </w:tblBorders>
        <w:shd w:val="clear" w:color="auto" w:fill="00727D" w:themeFill="accent1"/>
        <w:tblLayout w:type="fixed"/>
        <w:tblLook w:val="04A0" w:firstRow="1" w:lastRow="0" w:firstColumn="1" w:lastColumn="0" w:noHBand="0" w:noVBand="1"/>
      </w:tblPr>
      <w:tblGrid>
        <w:gridCol w:w="10569"/>
      </w:tblGrid>
      <w:tr w:rsidR="007833DC" w:rsidRPr="00D8347A" w14:paraId="07654665" w14:textId="77777777" w:rsidTr="007833DC">
        <w:tc>
          <w:tcPr>
            <w:tcW w:w="5000" w:type="pct"/>
            <w:tcBorders>
              <w:top w:val="nil"/>
            </w:tcBorders>
            <w:shd w:val="clear" w:color="auto" w:fill="00727D" w:themeFill="accent1"/>
            <w:vAlign w:val="center"/>
          </w:tcPr>
          <w:p w14:paraId="6A3B7E32" w14:textId="3F8E9781" w:rsidR="007833DC" w:rsidRPr="00D8347A" w:rsidRDefault="007833DC" w:rsidP="00740DFD">
            <w:pPr>
              <w:pStyle w:val="Heading1"/>
              <w:spacing w:before="60"/>
              <w:rPr>
                <w:rFonts w:cstheme="majorHAnsi"/>
                <w:b/>
                <w:bCs/>
                <w:sz w:val="20"/>
                <w:szCs w:val="20"/>
              </w:rPr>
            </w:pPr>
            <w:r w:rsidRPr="00D8347A">
              <w:rPr>
                <w:rFonts w:cstheme="majorHAnsi"/>
                <w:b/>
                <w:bCs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cstheme="majorHAnsi"/>
                <w:b/>
                <w:bCs/>
                <w:color w:val="FFFFFF" w:themeColor="background1"/>
                <w:sz w:val="20"/>
                <w:szCs w:val="20"/>
              </w:rPr>
              <w:t>ompleting this form</w:t>
            </w:r>
          </w:p>
        </w:tc>
      </w:tr>
    </w:tbl>
    <w:p w14:paraId="110ECAFA" w14:textId="77777777" w:rsidR="007833DC" w:rsidRPr="007833DC" w:rsidRDefault="007833DC" w:rsidP="007833DC">
      <w:pPr>
        <w:numPr>
          <w:ilvl w:val="0"/>
          <w:numId w:val="1"/>
        </w:numPr>
        <w:spacing w:before="120"/>
        <w:rPr>
          <w:sz w:val="20"/>
          <w:szCs w:val="20"/>
        </w:rPr>
      </w:pPr>
      <w:r w:rsidRPr="007833DC">
        <w:rPr>
          <w:sz w:val="20"/>
          <w:szCs w:val="20"/>
        </w:rPr>
        <w:t xml:space="preserve">Please call TeamHEALTH on 1300 780 081 if you need any assistance completing this form. </w:t>
      </w:r>
    </w:p>
    <w:p w14:paraId="7F8D9FD9" w14:textId="7586D34D" w:rsidR="007833DC" w:rsidRPr="007833DC" w:rsidRDefault="007833DC" w:rsidP="007833DC">
      <w:pPr>
        <w:numPr>
          <w:ilvl w:val="0"/>
          <w:numId w:val="1"/>
        </w:numPr>
        <w:spacing w:after="60"/>
        <w:rPr>
          <w:sz w:val="20"/>
          <w:szCs w:val="20"/>
        </w:rPr>
      </w:pPr>
      <w:r w:rsidRPr="007833DC">
        <w:rPr>
          <w:sz w:val="20"/>
          <w:szCs w:val="20"/>
        </w:rPr>
        <w:t xml:space="preserve">Send the completed form to: </w:t>
      </w:r>
      <w:hyperlink r:id="rId11" w:history="1">
        <w:r w:rsidRPr="00F9130C">
          <w:rPr>
            <w:rStyle w:val="Hyperlink"/>
            <w:sz w:val="20"/>
            <w:szCs w:val="20"/>
          </w:rPr>
          <w:t>teamtalk</w:t>
        </w:r>
        <w:r w:rsidRPr="007833DC">
          <w:rPr>
            <w:rStyle w:val="Hyperlink"/>
            <w:sz w:val="20"/>
            <w:szCs w:val="20"/>
          </w:rPr>
          <w:t>@teamhealth.asn.au</w:t>
        </w:r>
      </w:hyperlink>
    </w:p>
    <w:p w14:paraId="773A4F86" w14:textId="2361069F" w:rsidR="007833DC" w:rsidRPr="007833DC" w:rsidRDefault="007833DC" w:rsidP="007833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33DC">
        <w:rPr>
          <w:sz w:val="20"/>
          <w:szCs w:val="20"/>
        </w:rPr>
        <w:t xml:space="preserve">TeamHEALTH will contact the </w:t>
      </w:r>
      <w:r>
        <w:rPr>
          <w:sz w:val="20"/>
          <w:szCs w:val="20"/>
        </w:rPr>
        <w:t>referrer</w:t>
      </w:r>
      <w:r w:rsidRPr="007833DC">
        <w:rPr>
          <w:sz w:val="20"/>
          <w:szCs w:val="20"/>
        </w:rPr>
        <w:t xml:space="preserve"> within two working days of receiving this form.</w:t>
      </w:r>
    </w:p>
    <w:p w14:paraId="1309C616" w14:textId="77777777" w:rsidR="007833DC" w:rsidRPr="007833DC" w:rsidRDefault="007833DC" w:rsidP="007833DC">
      <w:pPr>
        <w:jc w:val="center"/>
        <w:rPr>
          <w:color w:val="00727D" w:themeColor="accent1"/>
        </w:rPr>
      </w:pPr>
      <w:r w:rsidRPr="007833DC">
        <w:rPr>
          <w:color w:val="00727D" w:themeColor="accent1"/>
        </w:rPr>
        <w:t>Thank you for your referral</w:t>
      </w:r>
    </w:p>
    <w:p w14:paraId="3F22A6C0" w14:textId="02AAB702" w:rsidR="00D8347A" w:rsidRPr="00DD418E" w:rsidRDefault="00D8347A" w:rsidP="007833DC">
      <w:pPr>
        <w:tabs>
          <w:tab w:val="left" w:pos="1993"/>
        </w:tabs>
        <w:rPr>
          <w:rFonts w:asciiTheme="majorHAnsi" w:hAnsiTheme="majorHAnsi" w:cstheme="majorHAnsi"/>
          <w:color w:val="5D5D5D" w:themeColor="background2" w:themeShade="80"/>
        </w:rPr>
      </w:pPr>
    </w:p>
    <w:sectPr w:rsidR="00D8347A" w:rsidRPr="00DD418E" w:rsidSect="007833D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4" w:right="720" w:bottom="720" w:left="720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CFAB" w14:textId="77777777" w:rsidR="002C4F1B" w:rsidRPr="00962964" w:rsidRDefault="002C4F1B" w:rsidP="00B02458">
      <w:r>
        <w:separator/>
      </w:r>
    </w:p>
  </w:endnote>
  <w:endnote w:type="continuationSeparator" w:id="0">
    <w:p w14:paraId="1B25F427" w14:textId="77777777" w:rsidR="002C4F1B" w:rsidRPr="00962964" w:rsidRDefault="002C4F1B" w:rsidP="00B0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584" w:type="pct"/>
      <w:tblCellMar>
        <w:right w:w="0" w:type="dxa"/>
      </w:tblCellMar>
      <w:tblLook w:val="04A0" w:firstRow="1" w:lastRow="0" w:firstColumn="1" w:lastColumn="0" w:noHBand="0" w:noVBand="1"/>
    </w:tblPr>
    <w:tblGrid>
      <w:gridCol w:w="9596"/>
      <w:gridCol w:w="9595"/>
      <w:gridCol w:w="870"/>
    </w:tblGrid>
    <w:tr w:rsidR="0045109E" w:rsidRPr="00D0716A" w14:paraId="50FCCB42" w14:textId="77777777" w:rsidTr="0045109E">
      <w:tc>
        <w:tcPr>
          <w:tcW w:w="9596" w:type="dxa"/>
        </w:tcPr>
        <w:sdt>
          <w:sdtPr>
            <w:rPr>
              <w:rFonts w:cstheme="minorHAnsi"/>
              <w:sz w:val="16"/>
              <w:szCs w:val="16"/>
            </w:rPr>
            <w:id w:val="-784734228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cstheme="minorHAnsi"/>
                  <w:sz w:val="16"/>
                  <w:szCs w:val="16"/>
                </w:rPr>
                <w:id w:val="-1538201098"/>
                <w:docPartObj>
                  <w:docPartGallery w:val="Page Numbers (Top of Page)"/>
                  <w:docPartUnique/>
                </w:docPartObj>
              </w:sdtPr>
              <w:sdtContent>
                <w:p w14:paraId="07C7F4FA" w14:textId="77777777" w:rsidR="0045109E" w:rsidRPr="0045109E" w:rsidRDefault="0045109E" w:rsidP="0045109E">
                  <w:pPr>
                    <w:pStyle w:val="Footer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45109E">
                    <w:rPr>
                      <w:rFonts w:cstheme="minorHAnsi"/>
                      <w:sz w:val="16"/>
                      <w:szCs w:val="16"/>
                    </w:rPr>
                    <w:t xml:space="preserve">Page </w:t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1</w:t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45109E">
                    <w:rPr>
                      <w:rFonts w:cstheme="minorHAnsi"/>
                      <w:sz w:val="16"/>
                      <w:szCs w:val="16"/>
                    </w:rPr>
                    <w:t xml:space="preserve"> of </w:t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6</w:t>
                  </w:r>
                  <w:r w:rsidRPr="0045109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1D0DDDCF" w14:textId="77777777" w:rsidR="0045109E" w:rsidRDefault="0045109E" w:rsidP="0045109E">
          <w:pPr>
            <w:pStyle w:val="NormalWeb"/>
            <w:spacing w:before="0" w:beforeAutospacing="0" w:after="0" w:afterAutospacing="0"/>
            <w:jc w:val="left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45109E">
            <w:rPr>
              <w:rFonts w:asciiTheme="minorHAnsi" w:hAnsiTheme="minorHAnsi" w:cstheme="minorHAnsi"/>
              <w:color w:val="000000"/>
              <w:sz w:val="16"/>
              <w:szCs w:val="16"/>
            </w:rPr>
            <w:t>Doc_236 TeamHealth Transition Care Referral Form Approved June 2024</w:t>
          </w:r>
        </w:p>
        <w:p w14:paraId="38031083" w14:textId="77777777" w:rsidR="0045109E" w:rsidRPr="0045109E" w:rsidRDefault="0045109E" w:rsidP="0045109E">
          <w:pPr>
            <w:pStyle w:val="NormalWeb"/>
            <w:spacing w:before="0" w:beforeAutospacing="0" w:after="0" w:afterAutospacing="0"/>
            <w:jc w:val="left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45109E"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© This document is the property of TeamHEALTH. Once printed this document is considered an uncontrolled version. Refer to the </w:t>
          </w:r>
          <w:proofErr w:type="spellStart"/>
          <w:r w:rsidRPr="0045109E">
            <w:rPr>
              <w:rFonts w:asciiTheme="minorHAnsi" w:hAnsiTheme="minorHAnsi" w:cstheme="minorHAnsi"/>
              <w:color w:val="000000"/>
              <w:sz w:val="16"/>
              <w:szCs w:val="16"/>
            </w:rPr>
            <w:t>LogiqcQMS</w:t>
          </w:r>
          <w:proofErr w:type="spellEnd"/>
          <w:r w:rsidRPr="0045109E"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 for the current approved version.</w:t>
          </w:r>
        </w:p>
        <w:p w14:paraId="19EBB7A0" w14:textId="77777777" w:rsidR="0045109E" w:rsidRPr="0045109E" w:rsidRDefault="0045109E" w:rsidP="0045109E">
          <w:pPr>
            <w:pStyle w:val="Footer"/>
            <w:rPr>
              <w:sz w:val="16"/>
              <w:szCs w:val="16"/>
            </w:rPr>
          </w:pPr>
        </w:p>
      </w:tc>
      <w:tc>
        <w:tcPr>
          <w:tcW w:w="9596" w:type="dxa"/>
        </w:tcPr>
        <w:p w14:paraId="756D8F78" w14:textId="0B278DDA" w:rsidR="0045109E" w:rsidRPr="0045109E" w:rsidRDefault="0045109E" w:rsidP="0045109E">
          <w:pPr>
            <w:pStyle w:val="Footer"/>
            <w:rPr>
              <w:sz w:val="16"/>
              <w:szCs w:val="16"/>
            </w:rPr>
          </w:pPr>
        </w:p>
      </w:tc>
      <w:tc>
        <w:tcPr>
          <w:tcW w:w="870" w:type="dxa"/>
        </w:tcPr>
        <w:p w14:paraId="0725D22D" w14:textId="77777777" w:rsidR="0045109E" w:rsidRPr="00D0716A" w:rsidRDefault="0045109E" w:rsidP="0045109E">
          <w:pPr>
            <w:pStyle w:val="Footer"/>
            <w:jc w:val="right"/>
          </w:pPr>
          <w:r w:rsidRPr="00D0716A">
            <w:fldChar w:fldCharType="begin"/>
          </w:r>
          <w:r w:rsidRPr="00D0716A">
            <w:instrText xml:space="preserve"> PAGE  \* Arabic  \* MERGEFORMAT </w:instrText>
          </w:r>
          <w:r w:rsidRPr="00D0716A">
            <w:fldChar w:fldCharType="separate"/>
          </w:r>
          <w:r>
            <w:rPr>
              <w:noProof/>
            </w:rPr>
            <w:t>2</w:t>
          </w:r>
          <w:r w:rsidRPr="00D0716A">
            <w:fldChar w:fldCharType="end"/>
          </w:r>
          <w:r w:rsidRPr="00D0716A">
            <w:t xml:space="preserve"> of </w:t>
          </w:r>
          <w:r>
            <w:rPr>
              <w:noProof/>
            </w:rPr>
            <w:fldChar w:fldCharType="begin"/>
          </w:r>
          <w:r>
            <w:rPr>
              <w:rFonts w:eastAsiaTheme="minorHAnsi" w:cstheme="minorBidi"/>
              <w:noProof/>
              <w:szCs w:val="22"/>
              <w:lang w:eastAsia="en-US"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D0E84B0" w14:textId="77777777" w:rsidR="008260F6" w:rsidRPr="006B6FCC" w:rsidRDefault="008260F6" w:rsidP="006B6FCC">
    <w:pPr>
      <w:pStyle w:val="Footer"/>
      <w:tabs>
        <w:tab w:val="clear" w:pos="4513"/>
        <w:tab w:val="clear" w:pos="9026"/>
        <w:tab w:val="right" w:pos="10204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584" w:type="pct"/>
      <w:tblCellMar>
        <w:right w:w="0" w:type="dxa"/>
      </w:tblCellMar>
      <w:tblLook w:val="04A0" w:firstRow="1" w:lastRow="0" w:firstColumn="1" w:lastColumn="0" w:noHBand="0" w:noVBand="1"/>
    </w:tblPr>
    <w:tblGrid>
      <w:gridCol w:w="9596"/>
      <w:gridCol w:w="9595"/>
      <w:gridCol w:w="870"/>
    </w:tblGrid>
    <w:tr w:rsidR="0045109E" w:rsidRPr="00D0716A" w14:paraId="40EAC337" w14:textId="77777777" w:rsidTr="0045109E">
      <w:tc>
        <w:tcPr>
          <w:tcW w:w="9596" w:type="dxa"/>
        </w:tcPr>
        <w:sdt>
          <w:sdtPr>
            <w:rPr>
              <w:rFonts w:cstheme="minorHAnsi"/>
              <w:szCs w:val="18"/>
            </w:rPr>
            <w:id w:val="-156655568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cstheme="minorHAnsi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222624C" w14:textId="77777777" w:rsidR="0045109E" w:rsidRPr="004937B8" w:rsidRDefault="0045109E" w:rsidP="0045109E">
                  <w:pPr>
                    <w:pStyle w:val="Footer"/>
                    <w:jc w:val="right"/>
                    <w:rPr>
                      <w:rFonts w:cstheme="minorHAnsi"/>
                      <w:szCs w:val="18"/>
                    </w:rPr>
                  </w:pPr>
                  <w:r w:rsidRPr="004937B8">
                    <w:rPr>
                      <w:rFonts w:cstheme="minorHAnsi"/>
                      <w:szCs w:val="18"/>
                    </w:rPr>
                    <w:t xml:space="preserve">Page </w:t>
                  </w:r>
                  <w:r w:rsidRPr="004937B8">
                    <w:rPr>
                      <w:rFonts w:cstheme="minorHAnsi"/>
                      <w:b/>
                      <w:bCs/>
                      <w:szCs w:val="18"/>
                    </w:rPr>
                    <w:fldChar w:fldCharType="begin"/>
                  </w:r>
                  <w:r w:rsidRPr="004937B8">
                    <w:rPr>
                      <w:rFonts w:cstheme="minorHAnsi"/>
                      <w:b/>
                      <w:bCs/>
                      <w:szCs w:val="18"/>
                    </w:rPr>
                    <w:instrText xml:space="preserve"> PAGE </w:instrText>
                  </w:r>
                  <w:r w:rsidRPr="004937B8">
                    <w:rPr>
                      <w:rFonts w:cstheme="minorHAnsi"/>
                      <w:b/>
                      <w:bCs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b/>
                      <w:bCs/>
                      <w:szCs w:val="18"/>
                    </w:rPr>
                    <w:t>1</w:t>
                  </w:r>
                  <w:r w:rsidRPr="004937B8">
                    <w:rPr>
                      <w:rFonts w:cstheme="minorHAnsi"/>
                      <w:b/>
                      <w:bCs/>
                      <w:szCs w:val="18"/>
                    </w:rPr>
                    <w:fldChar w:fldCharType="end"/>
                  </w:r>
                  <w:r w:rsidRPr="004937B8">
                    <w:rPr>
                      <w:rFonts w:cstheme="minorHAnsi"/>
                      <w:szCs w:val="18"/>
                    </w:rPr>
                    <w:t xml:space="preserve"> of </w:t>
                  </w:r>
                  <w:r w:rsidRPr="004937B8">
                    <w:rPr>
                      <w:rFonts w:cstheme="minorHAnsi"/>
                      <w:b/>
                      <w:bCs/>
                      <w:szCs w:val="18"/>
                    </w:rPr>
                    <w:fldChar w:fldCharType="begin"/>
                  </w:r>
                  <w:r w:rsidRPr="004937B8">
                    <w:rPr>
                      <w:rFonts w:cstheme="minorHAnsi"/>
                      <w:b/>
                      <w:bCs/>
                      <w:szCs w:val="18"/>
                    </w:rPr>
                    <w:instrText xml:space="preserve"> NUMPAGES  </w:instrText>
                  </w:r>
                  <w:r w:rsidRPr="004937B8">
                    <w:rPr>
                      <w:rFonts w:cstheme="minorHAnsi"/>
                      <w:b/>
                      <w:bCs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b/>
                      <w:bCs/>
                      <w:szCs w:val="18"/>
                    </w:rPr>
                    <w:t>6</w:t>
                  </w:r>
                  <w:r w:rsidRPr="004937B8">
                    <w:rPr>
                      <w:rFonts w:cstheme="minorHAnsi"/>
                      <w:b/>
                      <w:bCs/>
                      <w:szCs w:val="18"/>
                    </w:rPr>
                    <w:fldChar w:fldCharType="end"/>
                  </w:r>
                </w:p>
              </w:sdtContent>
            </w:sdt>
          </w:sdtContent>
        </w:sdt>
        <w:p w14:paraId="4C21BFEC" w14:textId="77777777" w:rsidR="0045109E" w:rsidRPr="004937B8" w:rsidRDefault="0045109E" w:rsidP="0045109E">
          <w:pPr>
            <w:pStyle w:val="NormalWeb"/>
            <w:jc w:val="left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Doc_236 TeamHealth Transition Care Referral Form Approved June 2024</w:t>
          </w:r>
        </w:p>
        <w:p w14:paraId="45CC910F" w14:textId="77777777" w:rsidR="0045109E" w:rsidRPr="004937B8" w:rsidRDefault="0045109E" w:rsidP="0045109E">
          <w:pPr>
            <w:pStyle w:val="NormalWeb"/>
            <w:jc w:val="left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4937B8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© This document is the property of TeamHEALTH. Once printed this document is considered an uncontrolled version. Refer to the </w:t>
          </w:r>
          <w:proofErr w:type="spellStart"/>
          <w:r w:rsidRPr="004937B8">
            <w:rPr>
              <w:rFonts w:asciiTheme="minorHAnsi" w:hAnsiTheme="minorHAnsi" w:cstheme="minorHAnsi"/>
              <w:color w:val="000000"/>
              <w:sz w:val="18"/>
              <w:szCs w:val="18"/>
            </w:rPr>
            <w:t>LogiqcQMS</w:t>
          </w:r>
          <w:proofErr w:type="spellEnd"/>
          <w:r w:rsidRPr="004937B8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 for the current approved version.</w:t>
          </w:r>
        </w:p>
        <w:p w14:paraId="52C34A07" w14:textId="77777777" w:rsidR="0045109E" w:rsidRPr="00D0716A" w:rsidRDefault="0045109E" w:rsidP="0045109E">
          <w:pPr>
            <w:pStyle w:val="Footer"/>
          </w:pPr>
        </w:p>
      </w:tc>
      <w:tc>
        <w:tcPr>
          <w:tcW w:w="9596" w:type="dxa"/>
        </w:tcPr>
        <w:p w14:paraId="6DA7330E" w14:textId="63DA8F96" w:rsidR="0045109E" w:rsidRPr="00D0716A" w:rsidRDefault="0045109E" w:rsidP="0045109E">
          <w:pPr>
            <w:pStyle w:val="Footer"/>
          </w:pPr>
        </w:p>
      </w:tc>
      <w:tc>
        <w:tcPr>
          <w:tcW w:w="870" w:type="dxa"/>
        </w:tcPr>
        <w:p w14:paraId="425E90EE" w14:textId="77777777" w:rsidR="0045109E" w:rsidRPr="00D0716A" w:rsidRDefault="0045109E" w:rsidP="0045109E">
          <w:pPr>
            <w:pStyle w:val="Footer"/>
            <w:jc w:val="right"/>
          </w:pPr>
          <w:r w:rsidRPr="00D0716A">
            <w:fldChar w:fldCharType="begin"/>
          </w:r>
          <w:r w:rsidRPr="00D0716A">
            <w:instrText xml:space="preserve"> PAGE  \* Arabic  \* MERGEFORMAT </w:instrText>
          </w:r>
          <w:r w:rsidRPr="00D0716A">
            <w:fldChar w:fldCharType="separate"/>
          </w:r>
          <w:r>
            <w:rPr>
              <w:noProof/>
            </w:rPr>
            <w:t>1</w:t>
          </w:r>
          <w:r w:rsidRPr="00D0716A">
            <w:fldChar w:fldCharType="end"/>
          </w:r>
          <w:r w:rsidRPr="00D0716A">
            <w:t xml:space="preserve"> of </w:t>
          </w:r>
          <w:r>
            <w:rPr>
              <w:noProof/>
            </w:rPr>
            <w:fldChar w:fldCharType="begin"/>
          </w:r>
          <w:r>
            <w:rPr>
              <w:rFonts w:eastAsiaTheme="minorHAnsi" w:cstheme="minorBidi"/>
              <w:noProof/>
              <w:szCs w:val="22"/>
              <w:lang w:eastAsia="en-US"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94FFD22" w14:textId="77777777" w:rsidR="00D0716A" w:rsidRPr="006B6FCC" w:rsidRDefault="00D0716A" w:rsidP="00D0716A">
    <w:pPr>
      <w:pStyle w:val="Footer"/>
      <w:tabs>
        <w:tab w:val="clear" w:pos="4513"/>
        <w:tab w:val="clear" w:pos="9026"/>
        <w:tab w:val="right" w:pos="10204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A8EF0" w14:textId="77777777" w:rsidR="002C4F1B" w:rsidRPr="00646889" w:rsidRDefault="002C4F1B" w:rsidP="00B02458">
      <w:r w:rsidRPr="00646889">
        <w:separator/>
      </w:r>
    </w:p>
  </w:footnote>
  <w:footnote w:type="continuationSeparator" w:id="0">
    <w:p w14:paraId="212A2B4A" w14:textId="77777777" w:rsidR="002C4F1B" w:rsidRPr="00962964" w:rsidRDefault="002C4F1B" w:rsidP="00B0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B8DB" w14:textId="7E4A6F0D" w:rsidR="007833DC" w:rsidRDefault="007833DC">
    <w:pPr>
      <w:pStyle w:val="Header"/>
    </w:pPr>
  </w:p>
  <w:tbl>
    <w:tblPr>
      <w:tblStyle w:val="TableGrid"/>
      <w:tblW w:w="5000" w:type="pct"/>
      <w:tblBorders>
        <w:bottom w:val="single" w:sz="4" w:space="0" w:color="1DAEA4" w:themeColor="accent3"/>
      </w:tblBorders>
      <w:tblCellMar>
        <w:top w:w="0" w:type="dxa"/>
        <w:right w:w="0" w:type="dxa"/>
      </w:tblCellMar>
      <w:tblLook w:val="04A0" w:firstRow="1" w:lastRow="0" w:firstColumn="1" w:lastColumn="0" w:noHBand="0" w:noVBand="1"/>
    </w:tblPr>
    <w:tblGrid>
      <w:gridCol w:w="8434"/>
      <w:gridCol w:w="2032"/>
    </w:tblGrid>
    <w:tr w:rsidR="007833DC" w14:paraId="79E70869" w14:textId="77777777" w:rsidTr="00740DFD">
      <w:trPr>
        <w:trHeight w:val="548"/>
      </w:trPr>
      <w:tc>
        <w:tcPr>
          <w:tcW w:w="4029" w:type="pct"/>
          <w:tcBorders>
            <w:top w:val="nil"/>
            <w:bottom w:val="single" w:sz="4" w:space="0" w:color="1DAEA4" w:themeColor="accent3"/>
          </w:tcBorders>
        </w:tcPr>
        <w:sdt>
          <w:sdtPr>
            <w:rPr>
              <w:color w:val="1DAEA4" w:themeColor="accent3"/>
              <w:sz w:val="32"/>
              <w:szCs w:val="32"/>
            </w:rPr>
            <w:alias w:val="Form Name"/>
            <w:tag w:val="Procedure Name"/>
            <w:id w:val="-2081664762"/>
            <w:placeholder>
              <w:docPart w:val="B5DFFFD4B3864C329D843902566BC27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1EA19C1" w14:textId="06B5E217" w:rsidR="007833DC" w:rsidRPr="000C0680" w:rsidRDefault="007833DC" w:rsidP="007833DC">
              <w:pPr>
                <w:rPr>
                  <w:color w:val="00727D" w:themeColor="accent1"/>
                  <w:sz w:val="32"/>
                  <w:szCs w:val="32"/>
                </w:rPr>
              </w:pPr>
              <w:r>
                <w:rPr>
                  <w:color w:val="1DAEA4" w:themeColor="accent3"/>
                  <w:sz w:val="32"/>
                  <w:szCs w:val="32"/>
                </w:rPr>
                <w:t>TeamTALK Referral and Consent Form</w:t>
              </w:r>
            </w:p>
          </w:sdtContent>
        </w:sdt>
      </w:tc>
      <w:tc>
        <w:tcPr>
          <w:tcW w:w="971" w:type="pct"/>
          <w:vMerge w:val="restart"/>
          <w:tcMar>
            <w:bottom w:w="0" w:type="dxa"/>
          </w:tcMar>
        </w:tcPr>
        <w:p w14:paraId="1CEAE1D9" w14:textId="77777777" w:rsidR="007833DC" w:rsidRDefault="007833DC" w:rsidP="007833DC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4724E2D" wp14:editId="402E087D">
                <wp:simplePos x="0" y="0"/>
                <wp:positionH relativeFrom="column">
                  <wp:posOffset>125730</wp:posOffset>
                </wp:positionH>
                <wp:positionV relativeFrom="paragraph">
                  <wp:posOffset>-1061720</wp:posOffset>
                </wp:positionV>
                <wp:extent cx="1160145" cy="719455"/>
                <wp:effectExtent l="0" t="0" r="1905" b="4445"/>
                <wp:wrapThrough wrapText="bothSides">
                  <wp:wrapPolygon edited="0">
                    <wp:start x="12414" y="0"/>
                    <wp:lineTo x="0" y="6291"/>
                    <wp:lineTo x="0" y="21162"/>
                    <wp:lineTo x="21281" y="21162"/>
                    <wp:lineTo x="21281" y="18874"/>
                    <wp:lineTo x="10640" y="18302"/>
                    <wp:lineTo x="21281" y="16014"/>
                    <wp:lineTo x="21281" y="5147"/>
                    <wp:lineTo x="17734" y="0"/>
                    <wp:lineTo x="12414" y="0"/>
                  </wp:wrapPolygon>
                </wp:wrapThrough>
                <wp:docPr id="1841778388" name="Picture 1841778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TeamHEALTH-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719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833DC" w14:paraId="547981B8" w14:textId="77777777" w:rsidTr="00740DFD">
      <w:trPr>
        <w:trHeight w:val="706"/>
      </w:trPr>
      <w:tc>
        <w:tcPr>
          <w:tcW w:w="4029" w:type="pct"/>
          <w:tcBorders>
            <w:top w:val="single" w:sz="4" w:space="0" w:color="1DAEA4" w:themeColor="accent3"/>
            <w:bottom w:val="nil"/>
          </w:tcBorders>
        </w:tcPr>
        <w:p w14:paraId="2F3AA865" w14:textId="77777777" w:rsidR="007833DC" w:rsidRPr="00D8347A" w:rsidRDefault="007833DC" w:rsidP="007833DC">
          <w:pPr>
            <w:rPr>
              <w:sz w:val="20"/>
            </w:rPr>
          </w:pPr>
        </w:p>
      </w:tc>
      <w:tc>
        <w:tcPr>
          <w:tcW w:w="971" w:type="pct"/>
          <w:vMerge/>
          <w:tcBorders>
            <w:bottom w:val="nil"/>
          </w:tcBorders>
          <w:tcMar>
            <w:bottom w:w="0" w:type="dxa"/>
          </w:tcMar>
        </w:tcPr>
        <w:p w14:paraId="785AF518" w14:textId="77777777" w:rsidR="007833DC" w:rsidRDefault="007833DC" w:rsidP="007833DC">
          <w:pPr>
            <w:jc w:val="right"/>
            <w:rPr>
              <w:noProof/>
            </w:rPr>
          </w:pPr>
        </w:p>
      </w:tc>
    </w:tr>
  </w:tbl>
  <w:p w14:paraId="086B8ECE" w14:textId="6E16DDDE" w:rsidR="007833DC" w:rsidRDefault="00783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bottom w:val="single" w:sz="4" w:space="0" w:color="1DAEA4" w:themeColor="accent3"/>
      </w:tblBorders>
      <w:tblCellMar>
        <w:top w:w="0" w:type="dxa"/>
        <w:right w:w="0" w:type="dxa"/>
      </w:tblCellMar>
      <w:tblLook w:val="04A0" w:firstRow="1" w:lastRow="0" w:firstColumn="1" w:lastColumn="0" w:noHBand="0" w:noVBand="1"/>
    </w:tblPr>
    <w:tblGrid>
      <w:gridCol w:w="8434"/>
      <w:gridCol w:w="2032"/>
    </w:tblGrid>
    <w:tr w:rsidR="00D0716A" w14:paraId="6FF8AD88" w14:textId="77777777" w:rsidTr="0085741F">
      <w:trPr>
        <w:trHeight w:val="548"/>
      </w:trPr>
      <w:tc>
        <w:tcPr>
          <w:tcW w:w="4029" w:type="pct"/>
          <w:tcBorders>
            <w:top w:val="nil"/>
            <w:bottom w:val="single" w:sz="4" w:space="0" w:color="1DAEA4" w:themeColor="accent3"/>
          </w:tcBorders>
        </w:tcPr>
        <w:sdt>
          <w:sdtPr>
            <w:rPr>
              <w:color w:val="1DAEA4" w:themeColor="accent3"/>
              <w:sz w:val="32"/>
              <w:szCs w:val="32"/>
            </w:rPr>
            <w:alias w:val="Form Name"/>
            <w:tag w:val="Procedure Name"/>
            <w:id w:val="1442999155"/>
            <w:placeholder>
              <w:docPart w:val="7044165E4B5D45C69EB4754F50DFC59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82B487E" w14:textId="6A83D72F" w:rsidR="00D0716A" w:rsidRPr="000C0680" w:rsidRDefault="00280A4A" w:rsidP="00D0716A">
              <w:pPr>
                <w:rPr>
                  <w:color w:val="00727D" w:themeColor="accent1"/>
                  <w:sz w:val="32"/>
                  <w:szCs w:val="32"/>
                </w:rPr>
              </w:pPr>
              <w:r>
                <w:rPr>
                  <w:color w:val="1DAEA4" w:themeColor="accent3"/>
                  <w:sz w:val="32"/>
                  <w:szCs w:val="32"/>
                </w:rPr>
                <w:t>TeamTALK Referral and Consent Form</w:t>
              </w:r>
            </w:p>
          </w:sdtContent>
        </w:sdt>
      </w:tc>
      <w:tc>
        <w:tcPr>
          <w:tcW w:w="971" w:type="pct"/>
          <w:vMerge w:val="restart"/>
          <w:tcMar>
            <w:bottom w:w="0" w:type="dxa"/>
          </w:tcMar>
        </w:tcPr>
        <w:p w14:paraId="6F88D8F9" w14:textId="1FB780C2" w:rsidR="00D0716A" w:rsidRDefault="00F718BD" w:rsidP="00D0716A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56CC6F" wp14:editId="17E18CBE">
                <wp:simplePos x="0" y="0"/>
                <wp:positionH relativeFrom="column">
                  <wp:posOffset>125730</wp:posOffset>
                </wp:positionH>
                <wp:positionV relativeFrom="paragraph">
                  <wp:posOffset>-1061720</wp:posOffset>
                </wp:positionV>
                <wp:extent cx="1160145" cy="719455"/>
                <wp:effectExtent l="0" t="0" r="1905" b="4445"/>
                <wp:wrapThrough wrapText="bothSides">
                  <wp:wrapPolygon edited="0">
                    <wp:start x="12414" y="0"/>
                    <wp:lineTo x="0" y="6291"/>
                    <wp:lineTo x="0" y="21162"/>
                    <wp:lineTo x="21281" y="21162"/>
                    <wp:lineTo x="21281" y="18874"/>
                    <wp:lineTo x="10640" y="18302"/>
                    <wp:lineTo x="21281" y="16014"/>
                    <wp:lineTo x="21281" y="5147"/>
                    <wp:lineTo x="17734" y="0"/>
                    <wp:lineTo x="12414" y="0"/>
                  </wp:wrapPolygon>
                </wp:wrapThrough>
                <wp:docPr id="1938040742" name="Picture 19380407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TeamHEALTH-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719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8538D" w14:paraId="76780F42" w14:textId="77777777" w:rsidTr="007833DC">
      <w:trPr>
        <w:trHeight w:val="706"/>
      </w:trPr>
      <w:tc>
        <w:tcPr>
          <w:tcW w:w="4029" w:type="pct"/>
          <w:tcBorders>
            <w:top w:val="single" w:sz="4" w:space="0" w:color="1DAEA4" w:themeColor="accent3"/>
            <w:bottom w:val="nil"/>
          </w:tcBorders>
        </w:tcPr>
        <w:p w14:paraId="32263BF5" w14:textId="45321A40" w:rsidR="002444CD" w:rsidRPr="00D8347A" w:rsidRDefault="002444CD" w:rsidP="007833DC">
          <w:pPr>
            <w:rPr>
              <w:sz w:val="20"/>
            </w:rPr>
          </w:pPr>
        </w:p>
      </w:tc>
      <w:tc>
        <w:tcPr>
          <w:tcW w:w="971" w:type="pct"/>
          <w:vMerge/>
          <w:tcBorders>
            <w:bottom w:val="nil"/>
          </w:tcBorders>
          <w:tcMar>
            <w:bottom w:w="0" w:type="dxa"/>
          </w:tcMar>
        </w:tcPr>
        <w:p w14:paraId="7FD70216" w14:textId="77777777" w:rsidR="0058538D" w:rsidRDefault="0058538D" w:rsidP="00D0716A">
          <w:pPr>
            <w:jc w:val="right"/>
            <w:rPr>
              <w:noProof/>
            </w:rPr>
          </w:pPr>
        </w:p>
      </w:tc>
    </w:tr>
  </w:tbl>
  <w:p w14:paraId="76EE4E2F" w14:textId="17472733" w:rsidR="00D0716A" w:rsidRPr="00D0716A" w:rsidRDefault="00D0716A" w:rsidP="00D0716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46E26"/>
    <w:multiLevelType w:val="multilevel"/>
    <w:tmpl w:val="F41EDDC8"/>
    <w:lvl w:ilvl="0">
      <w:start w:val="1"/>
      <w:numFmt w:val="bullet"/>
      <w:pStyle w:val="BulletedList"/>
      <w:lvlText w:val=""/>
      <w:lvlJc w:val="left"/>
      <w:pPr>
        <w:ind w:left="720" w:hanging="720"/>
      </w:pPr>
      <w:rPr>
        <w:rFonts w:ascii="Symbol" w:hAnsi="Symbol" w:hint="default"/>
        <w:color w:val="1DAEA4" w:themeColor="accent3"/>
        <w:sz w:val="1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1" w15:restartNumberingAfterBreak="0">
    <w:nsid w:val="20E94F96"/>
    <w:multiLevelType w:val="multilevel"/>
    <w:tmpl w:val="3340714C"/>
    <w:lvl w:ilvl="0">
      <w:start w:val="1"/>
      <w:numFmt w:val="bullet"/>
      <w:pStyle w:val="TableBullets"/>
      <w:lvlText w:val=""/>
      <w:lvlJc w:val="left"/>
      <w:pPr>
        <w:ind w:left="357" w:hanging="357"/>
      </w:pPr>
      <w:rPr>
        <w:rFonts w:ascii="Symbol" w:hAnsi="Symbol" w:hint="default"/>
        <w:color w:val="1DAEA4" w:themeColor="accent3"/>
        <w:sz w:val="16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2" w15:restartNumberingAfterBreak="0">
    <w:nsid w:val="2BE104DF"/>
    <w:multiLevelType w:val="multilevel"/>
    <w:tmpl w:val="643E3962"/>
    <w:lvl w:ilvl="0">
      <w:start w:val="1"/>
      <w:numFmt w:val="decimal"/>
      <w:pStyle w:val="NumberedList"/>
      <w:lvlText w:val="%1."/>
      <w:lvlJc w:val="left"/>
      <w:pPr>
        <w:ind w:left="720" w:hanging="720"/>
      </w:pPr>
      <w:rPr>
        <w:rFonts w:hint="default"/>
        <w:color w:val="1DAEA4" w:themeColor="accent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445F3022"/>
    <w:multiLevelType w:val="multilevel"/>
    <w:tmpl w:val="AC74514A"/>
    <w:styleLink w:val="Numbering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79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2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3176" w:hanging="79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970" w:hanging="79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4764" w:hanging="794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5558" w:hanging="794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6352" w:hanging="794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7146" w:hanging="794"/>
      </w:pPr>
      <w:rPr>
        <w:rFonts w:hint="default"/>
        <w:b/>
      </w:rPr>
    </w:lvl>
  </w:abstractNum>
  <w:abstractNum w:abstractNumId="4" w15:restartNumberingAfterBreak="0">
    <w:nsid w:val="4B9609A9"/>
    <w:multiLevelType w:val="hybridMultilevel"/>
    <w:tmpl w:val="704C8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4700"/>
    <w:multiLevelType w:val="multilevel"/>
    <w:tmpl w:val="BE96239C"/>
    <w:lvl w:ilvl="0">
      <w:start w:val="1"/>
      <w:numFmt w:val="lowerLetter"/>
      <w:pStyle w:val="NumberedList-Letters"/>
      <w:lvlText w:val="(%1)"/>
      <w:lvlJc w:val="left"/>
      <w:pPr>
        <w:ind w:left="720" w:hanging="720"/>
      </w:pPr>
      <w:rPr>
        <w:rFonts w:hint="default"/>
        <w:color w:val="1DAEA4" w:themeColor="accent3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720"/>
      </w:pPr>
      <w:rPr>
        <w:rFonts w:hint="default"/>
      </w:rPr>
    </w:lvl>
  </w:abstractNum>
  <w:abstractNum w:abstractNumId="6" w15:restartNumberingAfterBreak="0">
    <w:nsid w:val="65F95447"/>
    <w:multiLevelType w:val="hybridMultilevel"/>
    <w:tmpl w:val="E4A8B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40B4C"/>
    <w:multiLevelType w:val="multilevel"/>
    <w:tmpl w:val="985472D8"/>
    <w:lvl w:ilvl="0">
      <w:start w:val="1"/>
      <w:numFmt w:val="decimal"/>
      <w:pStyle w:val="TableNumbering"/>
      <w:lvlText w:val="%1."/>
      <w:lvlJc w:val="left"/>
      <w:pPr>
        <w:ind w:left="357" w:hanging="357"/>
      </w:pPr>
      <w:rPr>
        <w:rFonts w:hint="default"/>
        <w:color w:val="1DAEA4" w:themeColor="accent3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1718386360">
    <w:abstractNumId w:val="0"/>
  </w:num>
  <w:num w:numId="2" w16cid:durableId="1093746439">
    <w:abstractNumId w:val="0"/>
  </w:num>
  <w:num w:numId="3" w16cid:durableId="134880449">
    <w:abstractNumId w:val="0"/>
  </w:num>
  <w:num w:numId="4" w16cid:durableId="86537332">
    <w:abstractNumId w:val="0"/>
  </w:num>
  <w:num w:numId="5" w16cid:durableId="531379360">
    <w:abstractNumId w:val="0"/>
  </w:num>
  <w:num w:numId="6" w16cid:durableId="386609058">
    <w:abstractNumId w:val="2"/>
  </w:num>
  <w:num w:numId="7" w16cid:durableId="428818143">
    <w:abstractNumId w:val="5"/>
  </w:num>
  <w:num w:numId="8" w16cid:durableId="522015165">
    <w:abstractNumId w:val="3"/>
  </w:num>
  <w:num w:numId="9" w16cid:durableId="721057964">
    <w:abstractNumId w:val="0"/>
  </w:num>
  <w:num w:numId="10" w16cid:durableId="1187058169">
    <w:abstractNumId w:val="2"/>
  </w:num>
  <w:num w:numId="11" w16cid:durableId="1138375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081687">
    <w:abstractNumId w:val="6"/>
  </w:num>
  <w:num w:numId="13" w16cid:durableId="1584684629">
    <w:abstractNumId w:val="1"/>
  </w:num>
  <w:num w:numId="14" w16cid:durableId="498548044">
    <w:abstractNumId w:val="7"/>
  </w:num>
  <w:num w:numId="15" w16cid:durableId="1718040607">
    <w:abstractNumId w:val="0"/>
  </w:num>
  <w:num w:numId="16" w16cid:durableId="301929727">
    <w:abstractNumId w:val="0"/>
  </w:num>
  <w:num w:numId="17" w16cid:durableId="1401708257">
    <w:abstractNumId w:val="5"/>
  </w:num>
  <w:num w:numId="18" w16cid:durableId="2088189748">
    <w:abstractNumId w:val="5"/>
  </w:num>
  <w:num w:numId="19" w16cid:durableId="416053610">
    <w:abstractNumId w:val="2"/>
  </w:num>
  <w:num w:numId="20" w16cid:durableId="825051372">
    <w:abstractNumId w:val="2"/>
  </w:num>
  <w:num w:numId="21" w16cid:durableId="200829147">
    <w:abstractNumId w:val="1"/>
  </w:num>
  <w:num w:numId="22" w16cid:durableId="307829949">
    <w:abstractNumId w:val="1"/>
  </w:num>
  <w:num w:numId="23" w16cid:durableId="1197692008">
    <w:abstractNumId w:val="7"/>
  </w:num>
  <w:num w:numId="24" w16cid:durableId="954604687">
    <w:abstractNumId w:val="7"/>
  </w:num>
  <w:num w:numId="25" w16cid:durableId="1870334771">
    <w:abstractNumId w:val="3"/>
  </w:num>
  <w:num w:numId="26" w16cid:durableId="610474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07"/>
    <w:rsid w:val="000117A6"/>
    <w:rsid w:val="00012B04"/>
    <w:rsid w:val="00012FED"/>
    <w:rsid w:val="00014F57"/>
    <w:rsid w:val="00021DA7"/>
    <w:rsid w:val="00026763"/>
    <w:rsid w:val="000329BF"/>
    <w:rsid w:val="00035C7F"/>
    <w:rsid w:val="00043B8C"/>
    <w:rsid w:val="00046241"/>
    <w:rsid w:val="000472E8"/>
    <w:rsid w:val="00051B25"/>
    <w:rsid w:val="00053DCA"/>
    <w:rsid w:val="00057F8F"/>
    <w:rsid w:val="00060AA3"/>
    <w:rsid w:val="00060BE1"/>
    <w:rsid w:val="0006229D"/>
    <w:rsid w:val="00070B1A"/>
    <w:rsid w:val="000732AF"/>
    <w:rsid w:val="00073811"/>
    <w:rsid w:val="000957FF"/>
    <w:rsid w:val="000A6C19"/>
    <w:rsid w:val="000C0680"/>
    <w:rsid w:val="000C206C"/>
    <w:rsid w:val="000D171B"/>
    <w:rsid w:val="000D1DF7"/>
    <w:rsid w:val="000D2223"/>
    <w:rsid w:val="000E2552"/>
    <w:rsid w:val="000E2A10"/>
    <w:rsid w:val="000E660C"/>
    <w:rsid w:val="000F08CA"/>
    <w:rsid w:val="000F134B"/>
    <w:rsid w:val="000F404A"/>
    <w:rsid w:val="000F49B1"/>
    <w:rsid w:val="00104AB3"/>
    <w:rsid w:val="001100A2"/>
    <w:rsid w:val="001105F1"/>
    <w:rsid w:val="00112689"/>
    <w:rsid w:val="00113E31"/>
    <w:rsid w:val="00125C38"/>
    <w:rsid w:val="00136B69"/>
    <w:rsid w:val="001413C4"/>
    <w:rsid w:val="0014152C"/>
    <w:rsid w:val="00143B95"/>
    <w:rsid w:val="00151229"/>
    <w:rsid w:val="00153750"/>
    <w:rsid w:val="00157D57"/>
    <w:rsid w:val="00157E47"/>
    <w:rsid w:val="00160617"/>
    <w:rsid w:val="00160674"/>
    <w:rsid w:val="00167B01"/>
    <w:rsid w:val="0017434F"/>
    <w:rsid w:val="00181DDC"/>
    <w:rsid w:val="00184B54"/>
    <w:rsid w:val="001908B3"/>
    <w:rsid w:val="0019453B"/>
    <w:rsid w:val="001957B8"/>
    <w:rsid w:val="001A0F25"/>
    <w:rsid w:val="001A1078"/>
    <w:rsid w:val="001A59CE"/>
    <w:rsid w:val="001A7B79"/>
    <w:rsid w:val="001B1C91"/>
    <w:rsid w:val="001C0CD5"/>
    <w:rsid w:val="001C1532"/>
    <w:rsid w:val="001C3EDD"/>
    <w:rsid w:val="001C5BB4"/>
    <w:rsid w:val="001C6A14"/>
    <w:rsid w:val="001C6B13"/>
    <w:rsid w:val="001C6E6F"/>
    <w:rsid w:val="001D0ED9"/>
    <w:rsid w:val="001D45F2"/>
    <w:rsid w:val="001D47CE"/>
    <w:rsid w:val="001D51E8"/>
    <w:rsid w:val="001D7F67"/>
    <w:rsid w:val="001E4162"/>
    <w:rsid w:val="001F076F"/>
    <w:rsid w:val="001F424F"/>
    <w:rsid w:val="00203157"/>
    <w:rsid w:val="00207392"/>
    <w:rsid w:val="002233CB"/>
    <w:rsid w:val="00223538"/>
    <w:rsid w:val="00223C35"/>
    <w:rsid w:val="002247B1"/>
    <w:rsid w:val="0022706C"/>
    <w:rsid w:val="00234499"/>
    <w:rsid w:val="00237DA0"/>
    <w:rsid w:val="0024111B"/>
    <w:rsid w:val="002444CD"/>
    <w:rsid w:val="00256271"/>
    <w:rsid w:val="00265868"/>
    <w:rsid w:val="0027268D"/>
    <w:rsid w:val="00273695"/>
    <w:rsid w:val="00276742"/>
    <w:rsid w:val="00277073"/>
    <w:rsid w:val="00280A4A"/>
    <w:rsid w:val="00287921"/>
    <w:rsid w:val="002922D0"/>
    <w:rsid w:val="0029540D"/>
    <w:rsid w:val="002A0D03"/>
    <w:rsid w:val="002A2254"/>
    <w:rsid w:val="002A6A8C"/>
    <w:rsid w:val="002B1BE6"/>
    <w:rsid w:val="002B2C75"/>
    <w:rsid w:val="002C4190"/>
    <w:rsid w:val="002C4F1B"/>
    <w:rsid w:val="002E04E3"/>
    <w:rsid w:val="002E543E"/>
    <w:rsid w:val="002E5D05"/>
    <w:rsid w:val="002E7FDF"/>
    <w:rsid w:val="002F3C49"/>
    <w:rsid w:val="002F5D21"/>
    <w:rsid w:val="002F5E0B"/>
    <w:rsid w:val="00305AFF"/>
    <w:rsid w:val="00310598"/>
    <w:rsid w:val="00315DB5"/>
    <w:rsid w:val="00322638"/>
    <w:rsid w:val="003303EE"/>
    <w:rsid w:val="00347377"/>
    <w:rsid w:val="003504CB"/>
    <w:rsid w:val="00351FDE"/>
    <w:rsid w:val="00360655"/>
    <w:rsid w:val="00360FA0"/>
    <w:rsid w:val="003628EC"/>
    <w:rsid w:val="00365609"/>
    <w:rsid w:val="003667C3"/>
    <w:rsid w:val="00371E21"/>
    <w:rsid w:val="00376D95"/>
    <w:rsid w:val="003803DD"/>
    <w:rsid w:val="00384CBA"/>
    <w:rsid w:val="00386306"/>
    <w:rsid w:val="003863D1"/>
    <w:rsid w:val="003A0F68"/>
    <w:rsid w:val="003A39F9"/>
    <w:rsid w:val="003B31BE"/>
    <w:rsid w:val="003B5326"/>
    <w:rsid w:val="003B74FA"/>
    <w:rsid w:val="003C40FE"/>
    <w:rsid w:val="003C65F2"/>
    <w:rsid w:val="003D1CD4"/>
    <w:rsid w:val="003D3055"/>
    <w:rsid w:val="003D50CF"/>
    <w:rsid w:val="003D64BD"/>
    <w:rsid w:val="003E0F46"/>
    <w:rsid w:val="003F7CB7"/>
    <w:rsid w:val="003F7CEC"/>
    <w:rsid w:val="004052E9"/>
    <w:rsid w:val="00406319"/>
    <w:rsid w:val="004120D6"/>
    <w:rsid w:val="004140F8"/>
    <w:rsid w:val="004228EC"/>
    <w:rsid w:val="0042318A"/>
    <w:rsid w:val="004257B3"/>
    <w:rsid w:val="00430305"/>
    <w:rsid w:val="00436635"/>
    <w:rsid w:val="004408AE"/>
    <w:rsid w:val="00441AA7"/>
    <w:rsid w:val="004449C9"/>
    <w:rsid w:val="004470C6"/>
    <w:rsid w:val="0045109E"/>
    <w:rsid w:val="00452D01"/>
    <w:rsid w:val="00453499"/>
    <w:rsid w:val="00471FDA"/>
    <w:rsid w:val="0047268D"/>
    <w:rsid w:val="0047314D"/>
    <w:rsid w:val="00474ABF"/>
    <w:rsid w:val="00482115"/>
    <w:rsid w:val="00483445"/>
    <w:rsid w:val="00483D1F"/>
    <w:rsid w:val="0048402A"/>
    <w:rsid w:val="00492F14"/>
    <w:rsid w:val="00493B49"/>
    <w:rsid w:val="00494585"/>
    <w:rsid w:val="004A0596"/>
    <w:rsid w:val="004A7ABD"/>
    <w:rsid w:val="004B4589"/>
    <w:rsid w:val="004C0CC3"/>
    <w:rsid w:val="004C57AF"/>
    <w:rsid w:val="004D7D86"/>
    <w:rsid w:val="004E6FA6"/>
    <w:rsid w:val="004F077B"/>
    <w:rsid w:val="004F263C"/>
    <w:rsid w:val="00503CF6"/>
    <w:rsid w:val="005065B6"/>
    <w:rsid w:val="00506F62"/>
    <w:rsid w:val="00511B62"/>
    <w:rsid w:val="00517A4F"/>
    <w:rsid w:val="005233B3"/>
    <w:rsid w:val="00523595"/>
    <w:rsid w:val="00524692"/>
    <w:rsid w:val="00524D09"/>
    <w:rsid w:val="0052543B"/>
    <w:rsid w:val="00525DD4"/>
    <w:rsid w:val="005279CF"/>
    <w:rsid w:val="005353B1"/>
    <w:rsid w:val="00537404"/>
    <w:rsid w:val="0055088E"/>
    <w:rsid w:val="005675DE"/>
    <w:rsid w:val="00567B87"/>
    <w:rsid w:val="0058538D"/>
    <w:rsid w:val="00593762"/>
    <w:rsid w:val="00596336"/>
    <w:rsid w:val="00597F6F"/>
    <w:rsid w:val="005A08C0"/>
    <w:rsid w:val="005A2D15"/>
    <w:rsid w:val="005A7DA6"/>
    <w:rsid w:val="005A7EE8"/>
    <w:rsid w:val="005B360D"/>
    <w:rsid w:val="005B60F6"/>
    <w:rsid w:val="005C05A9"/>
    <w:rsid w:val="005C0E3E"/>
    <w:rsid w:val="005C32F7"/>
    <w:rsid w:val="005C558B"/>
    <w:rsid w:val="005D0DBC"/>
    <w:rsid w:val="005D1204"/>
    <w:rsid w:val="005D66D8"/>
    <w:rsid w:val="005D7F58"/>
    <w:rsid w:val="005E0BE1"/>
    <w:rsid w:val="005E4263"/>
    <w:rsid w:val="005F106A"/>
    <w:rsid w:val="00606292"/>
    <w:rsid w:val="00642EB4"/>
    <w:rsid w:val="006443E7"/>
    <w:rsid w:val="006446AE"/>
    <w:rsid w:val="00645E31"/>
    <w:rsid w:val="00646889"/>
    <w:rsid w:val="00657421"/>
    <w:rsid w:val="006639AE"/>
    <w:rsid w:val="00664AD9"/>
    <w:rsid w:val="006668C0"/>
    <w:rsid w:val="006758AF"/>
    <w:rsid w:val="00681F7C"/>
    <w:rsid w:val="00690CF3"/>
    <w:rsid w:val="006A1F62"/>
    <w:rsid w:val="006A22F2"/>
    <w:rsid w:val="006A2A7B"/>
    <w:rsid w:val="006A32CF"/>
    <w:rsid w:val="006A59CE"/>
    <w:rsid w:val="006B03B2"/>
    <w:rsid w:val="006B3AC2"/>
    <w:rsid w:val="006B3FA6"/>
    <w:rsid w:val="006B6FCC"/>
    <w:rsid w:val="006B7DA2"/>
    <w:rsid w:val="006C0421"/>
    <w:rsid w:val="006C2624"/>
    <w:rsid w:val="006C3C41"/>
    <w:rsid w:val="006D45C5"/>
    <w:rsid w:val="006D6EE8"/>
    <w:rsid w:val="006D7ACA"/>
    <w:rsid w:val="006E7A89"/>
    <w:rsid w:val="006F2712"/>
    <w:rsid w:val="006F731D"/>
    <w:rsid w:val="00701755"/>
    <w:rsid w:val="00702744"/>
    <w:rsid w:val="0070606E"/>
    <w:rsid w:val="00711C48"/>
    <w:rsid w:val="007178E7"/>
    <w:rsid w:val="007222AC"/>
    <w:rsid w:val="00722B02"/>
    <w:rsid w:val="00723074"/>
    <w:rsid w:val="0072429E"/>
    <w:rsid w:val="00731F2F"/>
    <w:rsid w:val="0073442A"/>
    <w:rsid w:val="0074098C"/>
    <w:rsid w:val="00743657"/>
    <w:rsid w:val="00744801"/>
    <w:rsid w:val="00746C32"/>
    <w:rsid w:val="007474BC"/>
    <w:rsid w:val="00757662"/>
    <w:rsid w:val="007636E8"/>
    <w:rsid w:val="0076627E"/>
    <w:rsid w:val="00774E16"/>
    <w:rsid w:val="00774F88"/>
    <w:rsid w:val="00780A1A"/>
    <w:rsid w:val="007833DC"/>
    <w:rsid w:val="00783F9D"/>
    <w:rsid w:val="00787AF2"/>
    <w:rsid w:val="00790342"/>
    <w:rsid w:val="00791FD9"/>
    <w:rsid w:val="007939C0"/>
    <w:rsid w:val="00793E50"/>
    <w:rsid w:val="00795235"/>
    <w:rsid w:val="007A1FBD"/>
    <w:rsid w:val="007C04A9"/>
    <w:rsid w:val="007C0981"/>
    <w:rsid w:val="007C2FBB"/>
    <w:rsid w:val="007C6486"/>
    <w:rsid w:val="007C6670"/>
    <w:rsid w:val="007C775B"/>
    <w:rsid w:val="007E208D"/>
    <w:rsid w:val="007E3AB5"/>
    <w:rsid w:val="007F1294"/>
    <w:rsid w:val="007F1381"/>
    <w:rsid w:val="007F17DA"/>
    <w:rsid w:val="007F2203"/>
    <w:rsid w:val="007F2B37"/>
    <w:rsid w:val="007F2EB1"/>
    <w:rsid w:val="00800264"/>
    <w:rsid w:val="00804A6D"/>
    <w:rsid w:val="00806745"/>
    <w:rsid w:val="00810B0A"/>
    <w:rsid w:val="00815996"/>
    <w:rsid w:val="00816054"/>
    <w:rsid w:val="00816193"/>
    <w:rsid w:val="008163B7"/>
    <w:rsid w:val="008260F6"/>
    <w:rsid w:val="00826D80"/>
    <w:rsid w:val="008275B9"/>
    <w:rsid w:val="00832A22"/>
    <w:rsid w:val="008342FF"/>
    <w:rsid w:val="00835709"/>
    <w:rsid w:val="008475C6"/>
    <w:rsid w:val="00850781"/>
    <w:rsid w:val="00865B2E"/>
    <w:rsid w:val="008740DA"/>
    <w:rsid w:val="00877689"/>
    <w:rsid w:val="00880ED2"/>
    <w:rsid w:val="0088473A"/>
    <w:rsid w:val="00890C07"/>
    <w:rsid w:val="00892E80"/>
    <w:rsid w:val="008B472F"/>
    <w:rsid w:val="008B553B"/>
    <w:rsid w:val="008B6B18"/>
    <w:rsid w:val="008C2962"/>
    <w:rsid w:val="008C3004"/>
    <w:rsid w:val="008C31C6"/>
    <w:rsid w:val="008D49AE"/>
    <w:rsid w:val="008D6F99"/>
    <w:rsid w:val="008E3A35"/>
    <w:rsid w:val="008E6EB2"/>
    <w:rsid w:val="008F0D96"/>
    <w:rsid w:val="009047AB"/>
    <w:rsid w:val="009056CD"/>
    <w:rsid w:val="009071E9"/>
    <w:rsid w:val="009108F2"/>
    <w:rsid w:val="009208C7"/>
    <w:rsid w:val="00926C70"/>
    <w:rsid w:val="0093244B"/>
    <w:rsid w:val="00932472"/>
    <w:rsid w:val="00935C71"/>
    <w:rsid w:val="009425A5"/>
    <w:rsid w:val="00943899"/>
    <w:rsid w:val="00945A32"/>
    <w:rsid w:val="00946C4E"/>
    <w:rsid w:val="0095267E"/>
    <w:rsid w:val="009650DB"/>
    <w:rsid w:val="00966A13"/>
    <w:rsid w:val="009741AE"/>
    <w:rsid w:val="009839B0"/>
    <w:rsid w:val="00992D75"/>
    <w:rsid w:val="00993D53"/>
    <w:rsid w:val="009A23DA"/>
    <w:rsid w:val="009B28AF"/>
    <w:rsid w:val="009B5BBC"/>
    <w:rsid w:val="009C0769"/>
    <w:rsid w:val="009C43B3"/>
    <w:rsid w:val="009D6271"/>
    <w:rsid w:val="009E14A0"/>
    <w:rsid w:val="009E22D3"/>
    <w:rsid w:val="009E3C5C"/>
    <w:rsid w:val="009E6028"/>
    <w:rsid w:val="009F0421"/>
    <w:rsid w:val="009F6C9D"/>
    <w:rsid w:val="009F77BD"/>
    <w:rsid w:val="00A01A67"/>
    <w:rsid w:val="00A07C5C"/>
    <w:rsid w:val="00A146D7"/>
    <w:rsid w:val="00A346C2"/>
    <w:rsid w:val="00A37095"/>
    <w:rsid w:val="00A40212"/>
    <w:rsid w:val="00A41CD6"/>
    <w:rsid w:val="00A42DF4"/>
    <w:rsid w:val="00A42EC7"/>
    <w:rsid w:val="00A43E28"/>
    <w:rsid w:val="00A446DD"/>
    <w:rsid w:val="00A45567"/>
    <w:rsid w:val="00A47DB3"/>
    <w:rsid w:val="00A552FF"/>
    <w:rsid w:val="00A61810"/>
    <w:rsid w:val="00A6409D"/>
    <w:rsid w:val="00A64604"/>
    <w:rsid w:val="00A70904"/>
    <w:rsid w:val="00A71D71"/>
    <w:rsid w:val="00A742A3"/>
    <w:rsid w:val="00A74E53"/>
    <w:rsid w:val="00A87B00"/>
    <w:rsid w:val="00A95CD6"/>
    <w:rsid w:val="00A974DF"/>
    <w:rsid w:val="00AC36BE"/>
    <w:rsid w:val="00AE49AF"/>
    <w:rsid w:val="00AE52C7"/>
    <w:rsid w:val="00AF0BA9"/>
    <w:rsid w:val="00AF4146"/>
    <w:rsid w:val="00AF7682"/>
    <w:rsid w:val="00B00529"/>
    <w:rsid w:val="00B02458"/>
    <w:rsid w:val="00B051B6"/>
    <w:rsid w:val="00B111F3"/>
    <w:rsid w:val="00B1588A"/>
    <w:rsid w:val="00B2309A"/>
    <w:rsid w:val="00B23E4B"/>
    <w:rsid w:val="00B249BF"/>
    <w:rsid w:val="00B3498E"/>
    <w:rsid w:val="00B425C6"/>
    <w:rsid w:val="00B50327"/>
    <w:rsid w:val="00B52656"/>
    <w:rsid w:val="00B52809"/>
    <w:rsid w:val="00B530EB"/>
    <w:rsid w:val="00B55B60"/>
    <w:rsid w:val="00B573BF"/>
    <w:rsid w:val="00B6254E"/>
    <w:rsid w:val="00B62816"/>
    <w:rsid w:val="00B65286"/>
    <w:rsid w:val="00B73D23"/>
    <w:rsid w:val="00B76A57"/>
    <w:rsid w:val="00B8089A"/>
    <w:rsid w:val="00B826B9"/>
    <w:rsid w:val="00B857D3"/>
    <w:rsid w:val="00B87C82"/>
    <w:rsid w:val="00BB4635"/>
    <w:rsid w:val="00BB4F9B"/>
    <w:rsid w:val="00BB742A"/>
    <w:rsid w:val="00BB7C62"/>
    <w:rsid w:val="00BC29AD"/>
    <w:rsid w:val="00BC5E3A"/>
    <w:rsid w:val="00BC60ED"/>
    <w:rsid w:val="00BD120B"/>
    <w:rsid w:val="00BD3C8B"/>
    <w:rsid w:val="00BD49B8"/>
    <w:rsid w:val="00BD62E5"/>
    <w:rsid w:val="00BE1E26"/>
    <w:rsid w:val="00BE2717"/>
    <w:rsid w:val="00BE272D"/>
    <w:rsid w:val="00BF26FC"/>
    <w:rsid w:val="00BF5743"/>
    <w:rsid w:val="00BF6C33"/>
    <w:rsid w:val="00BF75BC"/>
    <w:rsid w:val="00C01220"/>
    <w:rsid w:val="00C01FC6"/>
    <w:rsid w:val="00C02793"/>
    <w:rsid w:val="00C036B0"/>
    <w:rsid w:val="00C0464F"/>
    <w:rsid w:val="00C06299"/>
    <w:rsid w:val="00C10279"/>
    <w:rsid w:val="00C117A9"/>
    <w:rsid w:val="00C13434"/>
    <w:rsid w:val="00C2259B"/>
    <w:rsid w:val="00C3193C"/>
    <w:rsid w:val="00C349CA"/>
    <w:rsid w:val="00C4060E"/>
    <w:rsid w:val="00C40820"/>
    <w:rsid w:val="00C52612"/>
    <w:rsid w:val="00C54714"/>
    <w:rsid w:val="00C62A94"/>
    <w:rsid w:val="00C62B40"/>
    <w:rsid w:val="00C63899"/>
    <w:rsid w:val="00C6724A"/>
    <w:rsid w:val="00C67290"/>
    <w:rsid w:val="00C70C75"/>
    <w:rsid w:val="00C73B8A"/>
    <w:rsid w:val="00C76B19"/>
    <w:rsid w:val="00C87396"/>
    <w:rsid w:val="00C927F3"/>
    <w:rsid w:val="00C92962"/>
    <w:rsid w:val="00C92B08"/>
    <w:rsid w:val="00C94C39"/>
    <w:rsid w:val="00C95400"/>
    <w:rsid w:val="00CA0900"/>
    <w:rsid w:val="00CA422D"/>
    <w:rsid w:val="00CA638C"/>
    <w:rsid w:val="00CB2222"/>
    <w:rsid w:val="00CB45A2"/>
    <w:rsid w:val="00CB62D8"/>
    <w:rsid w:val="00CC0625"/>
    <w:rsid w:val="00CC1A8A"/>
    <w:rsid w:val="00CD7083"/>
    <w:rsid w:val="00CD79A1"/>
    <w:rsid w:val="00CE4E02"/>
    <w:rsid w:val="00CF2B2A"/>
    <w:rsid w:val="00CF59BA"/>
    <w:rsid w:val="00CF5FA4"/>
    <w:rsid w:val="00CF651C"/>
    <w:rsid w:val="00CF657D"/>
    <w:rsid w:val="00CF6835"/>
    <w:rsid w:val="00D06A13"/>
    <w:rsid w:val="00D0716A"/>
    <w:rsid w:val="00D10581"/>
    <w:rsid w:val="00D17AE2"/>
    <w:rsid w:val="00D21EB2"/>
    <w:rsid w:val="00D22195"/>
    <w:rsid w:val="00D242C1"/>
    <w:rsid w:val="00D3183A"/>
    <w:rsid w:val="00D33EC1"/>
    <w:rsid w:val="00D371DE"/>
    <w:rsid w:val="00D448FE"/>
    <w:rsid w:val="00D53AEC"/>
    <w:rsid w:val="00D6186B"/>
    <w:rsid w:val="00D631F4"/>
    <w:rsid w:val="00D71E80"/>
    <w:rsid w:val="00D770C1"/>
    <w:rsid w:val="00D8347A"/>
    <w:rsid w:val="00D87A30"/>
    <w:rsid w:val="00D90DD6"/>
    <w:rsid w:val="00DA2015"/>
    <w:rsid w:val="00DA34C1"/>
    <w:rsid w:val="00DA59A8"/>
    <w:rsid w:val="00DB0CE0"/>
    <w:rsid w:val="00DB483E"/>
    <w:rsid w:val="00DB5269"/>
    <w:rsid w:val="00DB69DC"/>
    <w:rsid w:val="00DB7193"/>
    <w:rsid w:val="00DC78C4"/>
    <w:rsid w:val="00DD3B8A"/>
    <w:rsid w:val="00DD403F"/>
    <w:rsid w:val="00DD418E"/>
    <w:rsid w:val="00DD7473"/>
    <w:rsid w:val="00DE17C9"/>
    <w:rsid w:val="00DE5C7B"/>
    <w:rsid w:val="00DE698F"/>
    <w:rsid w:val="00DF2649"/>
    <w:rsid w:val="00E02B59"/>
    <w:rsid w:val="00E10FAF"/>
    <w:rsid w:val="00E17355"/>
    <w:rsid w:val="00E20960"/>
    <w:rsid w:val="00E21A83"/>
    <w:rsid w:val="00E265A8"/>
    <w:rsid w:val="00E30183"/>
    <w:rsid w:val="00E345FC"/>
    <w:rsid w:val="00E42714"/>
    <w:rsid w:val="00E42A37"/>
    <w:rsid w:val="00E443B9"/>
    <w:rsid w:val="00E45FED"/>
    <w:rsid w:val="00E468F7"/>
    <w:rsid w:val="00E53350"/>
    <w:rsid w:val="00E5455E"/>
    <w:rsid w:val="00E55D88"/>
    <w:rsid w:val="00E61BBC"/>
    <w:rsid w:val="00E62A50"/>
    <w:rsid w:val="00E63327"/>
    <w:rsid w:val="00E70265"/>
    <w:rsid w:val="00E71405"/>
    <w:rsid w:val="00E71B28"/>
    <w:rsid w:val="00E8196B"/>
    <w:rsid w:val="00E91ADF"/>
    <w:rsid w:val="00E9637C"/>
    <w:rsid w:val="00E97AD0"/>
    <w:rsid w:val="00EB7BCE"/>
    <w:rsid w:val="00EC0075"/>
    <w:rsid w:val="00EC3FFA"/>
    <w:rsid w:val="00EC455C"/>
    <w:rsid w:val="00EC55EF"/>
    <w:rsid w:val="00EC7069"/>
    <w:rsid w:val="00ED0AD9"/>
    <w:rsid w:val="00EE6941"/>
    <w:rsid w:val="00EF2324"/>
    <w:rsid w:val="00EF7A6E"/>
    <w:rsid w:val="00F02F28"/>
    <w:rsid w:val="00F036CD"/>
    <w:rsid w:val="00F06C85"/>
    <w:rsid w:val="00F12ED7"/>
    <w:rsid w:val="00F2625B"/>
    <w:rsid w:val="00F27216"/>
    <w:rsid w:val="00F30B94"/>
    <w:rsid w:val="00F371FA"/>
    <w:rsid w:val="00F414D8"/>
    <w:rsid w:val="00F41767"/>
    <w:rsid w:val="00F4410C"/>
    <w:rsid w:val="00F511E2"/>
    <w:rsid w:val="00F5434B"/>
    <w:rsid w:val="00F66A7F"/>
    <w:rsid w:val="00F70B82"/>
    <w:rsid w:val="00F718BD"/>
    <w:rsid w:val="00F71F88"/>
    <w:rsid w:val="00F72507"/>
    <w:rsid w:val="00F80443"/>
    <w:rsid w:val="00FB036D"/>
    <w:rsid w:val="00FB34F2"/>
    <w:rsid w:val="00FB7F0C"/>
    <w:rsid w:val="00FC0A06"/>
    <w:rsid w:val="00FC20A3"/>
    <w:rsid w:val="00FD1F6E"/>
    <w:rsid w:val="00FE4BCA"/>
    <w:rsid w:val="00FF1540"/>
    <w:rsid w:val="00FF5702"/>
    <w:rsid w:val="00FF6CDF"/>
    <w:rsid w:val="35C2C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15841"/>
  <w15:docId w15:val="{457FEB9D-F73B-4DC2-A19F-1D4C9B4E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color w:val="6D6D6D" w:themeColor="text1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3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3"/>
    <w:qFormat/>
    <w:rsid w:val="00C6389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1DAEA4" w:themeColor="accent3"/>
      <w:sz w:val="28"/>
      <w:szCs w:val="52"/>
    </w:rPr>
  </w:style>
  <w:style w:type="paragraph" w:styleId="Heading2">
    <w:name w:val="heading 2"/>
    <w:basedOn w:val="Normal"/>
    <w:next w:val="Normal"/>
    <w:link w:val="Heading2Char"/>
    <w:uiPriority w:val="4"/>
    <w:qFormat/>
    <w:rsid w:val="00C63899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color w:val="00727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C73B8A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color w:val="009191" w:themeColor="accent2"/>
    </w:rPr>
  </w:style>
  <w:style w:type="paragraph" w:styleId="Heading4">
    <w:name w:val="heading 4"/>
    <w:basedOn w:val="Normal"/>
    <w:next w:val="Normal"/>
    <w:link w:val="Heading4Char"/>
    <w:uiPriority w:val="6"/>
    <w:unhideWhenUsed/>
    <w:rsid w:val="00C73B8A"/>
    <w:pPr>
      <w:keepNext/>
      <w:spacing w:before="240" w:after="6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441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45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F4410C"/>
    <w:pPr>
      <w:ind w:left="720"/>
      <w:contextualSpacing/>
    </w:pPr>
  </w:style>
  <w:style w:type="paragraph" w:customStyle="1" w:styleId="BulletedList">
    <w:name w:val="Bulleted List"/>
    <w:basedOn w:val="ListParagraph"/>
    <w:link w:val="BulletedListChar"/>
    <w:uiPriority w:val="1"/>
    <w:qFormat/>
    <w:rsid w:val="00F4410C"/>
    <w:pPr>
      <w:numPr>
        <w:numId w:val="16"/>
      </w:numPr>
      <w:spacing w:after="60"/>
      <w:contextualSpacing w:val="0"/>
    </w:pPr>
  </w:style>
  <w:style w:type="character" w:customStyle="1" w:styleId="Heading1Char">
    <w:name w:val="Heading 1 Char"/>
    <w:basedOn w:val="DefaultParagraphFont"/>
    <w:link w:val="Heading1"/>
    <w:uiPriority w:val="3"/>
    <w:rsid w:val="00C63899"/>
    <w:rPr>
      <w:rFonts w:eastAsiaTheme="majorEastAsia" w:cstheme="majorBidi"/>
      <w:color w:val="1DAEA4" w:themeColor="accent3"/>
      <w:sz w:val="28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410C"/>
    <w:rPr>
      <w:rFonts w:asciiTheme="minorHAnsi" w:hAnsiTheme="minorHAnsi"/>
    </w:rPr>
  </w:style>
  <w:style w:type="character" w:customStyle="1" w:styleId="BulletedListChar">
    <w:name w:val="Bulleted List Char"/>
    <w:basedOn w:val="ListParagraphChar"/>
    <w:link w:val="BulletedList"/>
    <w:uiPriority w:val="1"/>
    <w:rsid w:val="00F4410C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C63899"/>
    <w:rPr>
      <w:rFonts w:eastAsiaTheme="majorEastAsia" w:cstheme="majorBidi"/>
      <w:bCs/>
      <w:color w:val="00727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C73B8A"/>
    <w:rPr>
      <w:rFonts w:eastAsiaTheme="majorEastAsia" w:cstheme="majorBidi"/>
      <w:bCs/>
      <w:color w:val="009191" w:themeColor="accent2"/>
    </w:rPr>
  </w:style>
  <w:style w:type="paragraph" w:customStyle="1" w:styleId="NumberedList">
    <w:name w:val="Numbered List"/>
    <w:basedOn w:val="Normal"/>
    <w:uiPriority w:val="1"/>
    <w:qFormat/>
    <w:rsid w:val="004A7ABD"/>
    <w:pPr>
      <w:numPr>
        <w:numId w:val="20"/>
      </w:numPr>
      <w:spacing w:after="60"/>
    </w:pPr>
    <w:rPr>
      <w:rFonts w:eastAsia="Times New Roman" w:cs="Times New Roman"/>
      <w:szCs w:val="24"/>
      <w:lang w:eastAsia="en-AU"/>
    </w:rPr>
  </w:style>
  <w:style w:type="paragraph" w:customStyle="1" w:styleId="NumberedList-Letters">
    <w:name w:val="Numbered List - Letters"/>
    <w:basedOn w:val="Normal"/>
    <w:uiPriority w:val="1"/>
    <w:qFormat/>
    <w:rsid w:val="00690CF3"/>
    <w:pPr>
      <w:numPr>
        <w:numId w:val="18"/>
      </w:numPr>
      <w:spacing w:after="60"/>
    </w:pPr>
    <w:rPr>
      <w:rFonts w:eastAsia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73B8A"/>
    <w:rPr>
      <w:rFonts w:asciiTheme="minorHAnsi" w:eastAsia="Times New Roman" w:hAnsiTheme="minorHAnsi" w:cs="Times New Roman"/>
      <w:szCs w:val="20"/>
      <w:lang w:eastAsia="en-AU"/>
    </w:rPr>
    <w:tblPr>
      <w:tblCellMar>
        <w:top w:w="170" w:type="dxa"/>
        <w:left w:w="0" w:type="dxa"/>
      </w:tblCellMar>
    </w:tblPr>
    <w:trPr>
      <w:cantSplit/>
    </w:trPr>
    <w:tcPr>
      <w:shd w:val="clear" w:color="auto" w:fill="auto"/>
      <w:vAlign w:val="bottom"/>
    </w:tcPr>
  </w:style>
  <w:style w:type="numbering" w:customStyle="1" w:styleId="Numbering">
    <w:name w:val="Numbering"/>
    <w:uiPriority w:val="99"/>
    <w:rsid w:val="00F4410C"/>
    <w:pPr>
      <w:numPr>
        <w:numId w:val="8"/>
      </w:numPr>
    </w:pPr>
  </w:style>
  <w:style w:type="paragraph" w:styleId="Subtitle">
    <w:name w:val="Subtitle"/>
    <w:basedOn w:val="Normal"/>
    <w:next w:val="Normal"/>
    <w:link w:val="SubtitleChar"/>
    <w:uiPriority w:val="11"/>
    <w:rsid w:val="00F4410C"/>
    <w:pPr>
      <w:numPr>
        <w:ilvl w:val="1"/>
      </w:numPr>
    </w:pPr>
    <w:rPr>
      <w:rFonts w:eastAsiaTheme="majorEastAsia" w:cstheme="majorBidi"/>
      <w:i/>
      <w:iCs/>
      <w:color w:val="00727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410C"/>
    <w:rPr>
      <w:rFonts w:asciiTheme="minorHAnsi" w:eastAsiaTheme="majorEastAsia" w:hAnsiTheme="minorHAnsi" w:cstheme="majorBidi"/>
      <w:i/>
      <w:iCs/>
      <w:color w:val="00727D" w:themeColor="accent1"/>
      <w:spacing w:val="15"/>
      <w:sz w:val="28"/>
      <w:szCs w:val="24"/>
    </w:rPr>
  </w:style>
  <w:style w:type="paragraph" w:customStyle="1" w:styleId="TableBullets">
    <w:name w:val="Table Bullets"/>
    <w:basedOn w:val="Normal"/>
    <w:uiPriority w:val="1"/>
    <w:qFormat/>
    <w:rsid w:val="00F4410C"/>
    <w:pPr>
      <w:numPr>
        <w:numId w:val="22"/>
      </w:numPr>
      <w:spacing w:after="60"/>
    </w:pPr>
    <w:rPr>
      <w:rFonts w:eastAsia="Times New Roman" w:cs="Times New Roman"/>
      <w:szCs w:val="2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F441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410C"/>
    <w:rPr>
      <w:rFonts w:asciiTheme="minorHAnsi" w:hAnsiTheme="minorHAnsi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F4410C"/>
    <w:pPr>
      <w:tabs>
        <w:tab w:val="right" w:leader="dot" w:pos="9638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7F17DA"/>
    <w:rPr>
      <w:color w:val="00727D" w:themeColor="accent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4410C"/>
    <w:pPr>
      <w:tabs>
        <w:tab w:val="right" w:leader="dot" w:pos="9638"/>
      </w:tabs>
      <w:spacing w:after="100"/>
      <w:ind w:left="221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4410C"/>
    <w:pPr>
      <w:spacing w:after="100"/>
      <w:ind w:left="442"/>
    </w:pPr>
  </w:style>
  <w:style w:type="paragraph" w:styleId="TOC4">
    <w:name w:val="toc 4"/>
    <w:basedOn w:val="Normal"/>
    <w:next w:val="Normal"/>
    <w:autoRedefine/>
    <w:uiPriority w:val="39"/>
    <w:unhideWhenUsed/>
    <w:rsid w:val="00F4410C"/>
    <w:pPr>
      <w:spacing w:after="100"/>
      <w:ind w:left="663"/>
    </w:pPr>
  </w:style>
  <w:style w:type="paragraph" w:styleId="TOCHeading">
    <w:name w:val="TOC Heading"/>
    <w:basedOn w:val="Heading1"/>
    <w:next w:val="Normal"/>
    <w:uiPriority w:val="39"/>
    <w:unhideWhenUsed/>
    <w:rsid w:val="00F4410C"/>
    <w:pPr>
      <w:pageBreakBefore/>
      <w:spacing w:before="0" w:after="180"/>
      <w:outlineLvl w:val="9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0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0C"/>
    <w:rPr>
      <w:rFonts w:asciiTheme="minorHAnsi" w:hAnsiTheme="minorHAnsi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6"/>
    <w:rsid w:val="00C73B8A"/>
    <w:rPr>
      <w:rFonts w:eastAsiaTheme="majorEastAsia" w:cstheme="majorBidi"/>
      <w:bCs/>
      <w:i/>
      <w:iCs/>
      <w:sz w:val="20"/>
    </w:rPr>
  </w:style>
  <w:style w:type="character" w:styleId="PlaceholderText">
    <w:name w:val="Placeholder Text"/>
    <w:basedOn w:val="DefaultParagraphFont"/>
    <w:uiPriority w:val="99"/>
    <w:semiHidden/>
    <w:rsid w:val="00F4410C"/>
    <w:rPr>
      <w:color w:val="808080"/>
    </w:rPr>
  </w:style>
  <w:style w:type="paragraph" w:customStyle="1" w:styleId="LastPointBulletedList">
    <w:name w:val="Last Point (Bulleted List)"/>
    <w:basedOn w:val="BulletedList"/>
    <w:next w:val="Normal"/>
    <w:uiPriority w:val="6"/>
    <w:qFormat/>
    <w:rsid w:val="00F4410C"/>
    <w:pPr>
      <w:spacing w:after="240"/>
    </w:pPr>
  </w:style>
  <w:style w:type="paragraph" w:customStyle="1" w:styleId="LastPointNumberedList">
    <w:name w:val="Last Point (Numbered List)"/>
    <w:basedOn w:val="NumberedList"/>
    <w:next w:val="Normal"/>
    <w:uiPriority w:val="6"/>
    <w:qFormat/>
    <w:rsid w:val="00F4410C"/>
    <w:pPr>
      <w:spacing w:after="240"/>
    </w:pPr>
  </w:style>
  <w:style w:type="paragraph" w:customStyle="1" w:styleId="LastPointNumberedList-Letters">
    <w:name w:val="Last Point (Numbered List - Letters)"/>
    <w:basedOn w:val="NumberedList-Letters"/>
    <w:next w:val="Normal"/>
    <w:uiPriority w:val="7"/>
    <w:qFormat/>
    <w:rsid w:val="00F4410C"/>
    <w:pPr>
      <w:spacing w:after="240"/>
    </w:pPr>
  </w:style>
  <w:style w:type="paragraph" w:customStyle="1" w:styleId="LastPointTableBullets">
    <w:name w:val="Last Point (Table Bullets)"/>
    <w:basedOn w:val="TableBullets"/>
    <w:uiPriority w:val="7"/>
    <w:qFormat/>
    <w:rsid w:val="00F4410C"/>
    <w:pPr>
      <w:spacing w:after="0"/>
    </w:pPr>
  </w:style>
  <w:style w:type="paragraph" w:customStyle="1" w:styleId="TableNumbering">
    <w:name w:val="Table Numbering"/>
    <w:basedOn w:val="Normal"/>
    <w:uiPriority w:val="1"/>
    <w:qFormat/>
    <w:rsid w:val="00F4410C"/>
    <w:pPr>
      <w:numPr>
        <w:numId w:val="24"/>
      </w:numPr>
      <w:spacing w:after="60"/>
    </w:pPr>
  </w:style>
  <w:style w:type="paragraph" w:customStyle="1" w:styleId="LastPointTableNumbering">
    <w:name w:val="Last Point (Table Numbering)"/>
    <w:basedOn w:val="TableNumbering"/>
    <w:next w:val="Normal"/>
    <w:uiPriority w:val="7"/>
    <w:qFormat/>
    <w:rsid w:val="00F4410C"/>
    <w:pPr>
      <w:spacing w:after="0"/>
    </w:pPr>
    <w:rPr>
      <w:rFonts w:eastAsia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4410C"/>
    <w:pPr>
      <w:tabs>
        <w:tab w:val="center" w:pos="4513"/>
        <w:tab w:val="right" w:pos="9026"/>
      </w:tabs>
    </w:pPr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13E31"/>
    <w:pPr>
      <w:tabs>
        <w:tab w:val="center" w:pos="4513"/>
        <w:tab w:val="right" w:pos="9026"/>
      </w:tabs>
    </w:pPr>
    <w:rPr>
      <w:color w:val="00727D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13E31"/>
    <w:rPr>
      <w:rFonts w:asciiTheme="minorHAnsi" w:hAnsiTheme="minorHAnsi"/>
      <w:color w:val="00727D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4410C"/>
    <w:rPr>
      <w:rFonts w:asciiTheme="minorHAnsi" w:hAnsiTheme="minorHAnsi"/>
      <w:sz w:val="16"/>
    </w:rPr>
  </w:style>
  <w:style w:type="paragraph" w:customStyle="1" w:styleId="Heading1-TopofFirstPage">
    <w:name w:val="Heading 1 - Top of First Page"/>
    <w:basedOn w:val="Heading1"/>
    <w:next w:val="Normal"/>
    <w:uiPriority w:val="2"/>
    <w:qFormat/>
    <w:rsid w:val="00DB483E"/>
    <w:pPr>
      <w:spacing w:before="0"/>
    </w:pPr>
  </w:style>
  <w:style w:type="table" w:customStyle="1" w:styleId="TablewithHeadings">
    <w:name w:val="Table with Headings"/>
    <w:basedOn w:val="TableGrid"/>
    <w:uiPriority w:val="99"/>
    <w:qFormat/>
    <w:rsid w:val="00DD7473"/>
    <w:tblPr>
      <w:tblBorders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  <w:insideH w:val="single" w:sz="4" w:space="0" w:color="848484"/>
        <w:insideV w:val="single" w:sz="4" w:space="0" w:color="848484"/>
      </w:tblBorders>
      <w:tblCellMar>
        <w:top w:w="108" w:type="dxa"/>
        <w:left w:w="108" w:type="dxa"/>
        <w:bottom w:w="108" w:type="dxa"/>
      </w:tblCellMar>
    </w:tblPr>
    <w:tcPr>
      <w:shd w:val="clear" w:color="auto" w:fill="auto"/>
      <w:vAlign w:val="top"/>
    </w:tcPr>
    <w:tblStylePr w:type="firstRow">
      <w:pPr>
        <w:jc w:val="left"/>
      </w:pPr>
      <w:rPr>
        <w:b/>
        <w:color w:val="FFFFFF" w:themeColor="background1"/>
      </w:rPr>
      <w:tblPr/>
      <w:trPr>
        <w:cantSplit w:val="0"/>
        <w:tblHeader/>
      </w:trPr>
      <w:tcPr>
        <w:shd w:val="clear" w:color="auto" w:fill="00727D" w:themeFill="accent1"/>
        <w:vAlign w:val="center"/>
      </w:tcPr>
    </w:tblStylePr>
    <w:tblStylePr w:type="lastRow">
      <w:rPr>
        <w:b/>
        <w:i w:val="0"/>
        <w:color w:val="FFFFFF" w:themeColor="background1"/>
      </w:rPr>
      <w:tblPr/>
      <w:tcPr>
        <w:shd w:val="clear" w:color="auto" w:fill="00727D" w:themeFill="accent1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6758AF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10C"/>
    <w:pPr>
      <w:spacing w:after="60"/>
    </w:pPr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10C"/>
    <w:rPr>
      <w:rFonts w:asciiTheme="minorHAnsi" w:hAnsiTheme="minorHAnsi"/>
      <w:i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F4410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10C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F441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llCaps">
    <w:name w:val="All Caps"/>
    <w:basedOn w:val="DefaultParagraphFont"/>
    <w:uiPriority w:val="99"/>
    <w:rsid w:val="00F4410C"/>
    <w:rPr>
      <w:caps/>
      <w:color w:val="FFFFFF" w:themeColor="background1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10C"/>
    <w:rPr>
      <w:rFonts w:eastAsiaTheme="majorEastAsia" w:cstheme="majorBidi"/>
      <w:color w:val="00545D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10C"/>
    <w:rPr>
      <w:rFonts w:ascii="Source Sans Pro" w:hAnsi="Source Sans Pr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10C"/>
    <w:rPr>
      <w:rFonts w:ascii="Source Sans Pro" w:hAnsi="Source Sans Pro"/>
      <w:sz w:val="20"/>
      <w:szCs w:val="20"/>
    </w:rPr>
  </w:style>
  <w:style w:type="paragraph" w:customStyle="1" w:styleId="DocumentTitle">
    <w:name w:val="Document Title"/>
    <w:basedOn w:val="Normal"/>
    <w:next w:val="Normal"/>
    <w:uiPriority w:val="2"/>
    <w:rsid w:val="00C73B8A"/>
    <w:pPr>
      <w:spacing w:after="60"/>
    </w:pPr>
    <w:rPr>
      <w:rFonts w:asciiTheme="majorHAnsi" w:hAnsiTheme="majorHAnsi"/>
      <w:b/>
      <w:color w:val="00727D" w:themeColor="accent1"/>
      <w:sz w:val="48"/>
    </w:rPr>
  </w:style>
  <w:style w:type="table" w:customStyle="1" w:styleId="Style1">
    <w:name w:val="Style1"/>
    <w:basedOn w:val="TableNormal"/>
    <w:uiPriority w:val="99"/>
    <w:rsid w:val="00DD7473"/>
    <w:tblPr>
      <w:tblCellMar>
        <w:top w:w="108" w:type="dxa"/>
        <w:bottom w:w="108" w:type="dxa"/>
      </w:tblCellMar>
    </w:tblPr>
  </w:style>
  <w:style w:type="paragraph" w:customStyle="1" w:styleId="DiagramText">
    <w:name w:val="Diagram Text"/>
    <w:basedOn w:val="Normal"/>
    <w:uiPriority w:val="8"/>
    <w:qFormat/>
    <w:rsid w:val="009741AE"/>
    <w:pPr>
      <w:jc w:val="center"/>
    </w:pPr>
    <w:rPr>
      <w:rFonts w:ascii="Varela Round" w:hAnsi="Varela Round"/>
      <w:color w:val="FFFFFF" w:themeColor="background1"/>
      <w:szCs w:val="24"/>
      <w:lang w:val="en-US"/>
    </w:rPr>
  </w:style>
  <w:style w:type="paragraph" w:styleId="NormalWeb">
    <w:name w:val="Normal (Web)"/>
    <w:basedOn w:val="DiagramText"/>
    <w:next w:val="DiagramText"/>
    <w:uiPriority w:val="99"/>
    <w:semiHidden/>
    <w:unhideWhenUsed/>
    <w:rsid w:val="009741AE"/>
    <w:pPr>
      <w:spacing w:before="100" w:beforeAutospacing="1" w:after="100" w:afterAutospacing="1"/>
    </w:pPr>
    <w:rPr>
      <w:rFonts w:ascii="Calibri" w:eastAsia="Times New Roman" w:hAnsi="Calibri" w:cs="Times New Roman"/>
      <w:lang w:eastAsia="en-AU"/>
    </w:rPr>
  </w:style>
  <w:style w:type="table" w:styleId="TableTheme">
    <w:name w:val="Table Theme"/>
    <w:basedOn w:val="TableNormal"/>
    <w:uiPriority w:val="99"/>
    <w:rsid w:val="0089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BA9"/>
    <w:rPr>
      <w:rFonts w:asciiTheme="minorHAnsi" w:hAnsiTheme="minorHAns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BA9"/>
    <w:rPr>
      <w:rFonts w:asciiTheme="minorHAnsi" w:hAnsi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3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amtalk@teamhealth.asn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amhealth.sharepoint.com/sites/TH-Office_Templates/Shared%20Documents/Form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44165E4B5D45C69EB4754F50DF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609C-6EB3-4D89-8BFD-3C55FA68D93E}"/>
      </w:docPartPr>
      <w:docPartBody>
        <w:p w:rsidR="00607292" w:rsidRDefault="00D631F4" w:rsidP="00D631F4">
          <w:pPr>
            <w:pStyle w:val="7044165E4B5D45C69EB4754F50DFC59D1"/>
          </w:pPr>
          <w:r w:rsidRPr="00861115">
            <w:t xml:space="preserve">Click or tap to enter text. </w:t>
          </w:r>
          <w:r w:rsidRPr="00861115">
            <w:rPr>
              <w:rStyle w:val="PlaceholderText"/>
            </w:rPr>
            <w:t>Employer</w:t>
          </w:r>
          <w:r>
            <w:rPr>
              <w:rStyle w:val="PlaceholderText"/>
            </w:rPr>
            <w:t>/ volunteer involving organisation</w:t>
          </w:r>
          <w:r w:rsidRPr="00861115">
            <w:rPr>
              <w:rStyle w:val="PlaceholderText"/>
            </w:rPr>
            <w:t xml:space="preserve"> name, address, contact details etc.</w:t>
          </w:r>
        </w:p>
      </w:docPartBody>
    </w:docPart>
    <w:docPart>
      <w:docPartPr>
        <w:name w:val="B5DFFFD4B3864C329D843902566B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BCF0-0C28-4F70-BEE5-475EA76978D1}"/>
      </w:docPartPr>
      <w:docPartBody>
        <w:p w:rsidR="00F30B94" w:rsidRDefault="00F30B94" w:rsidP="00F30B94">
          <w:pPr>
            <w:pStyle w:val="B5DFFFD4B3864C329D843902566BC27A"/>
          </w:pPr>
          <w:r w:rsidRPr="00861115">
            <w:t xml:space="preserve">Click or tap to enter text. </w:t>
          </w:r>
          <w:r w:rsidRPr="00861115">
            <w:rPr>
              <w:rStyle w:val="PlaceholderText"/>
            </w:rPr>
            <w:t>Employer</w:t>
          </w:r>
          <w:r>
            <w:rPr>
              <w:rStyle w:val="PlaceholderText"/>
            </w:rPr>
            <w:t>/ volunteer involving organisation</w:t>
          </w:r>
          <w:r w:rsidRPr="00861115">
            <w:rPr>
              <w:rStyle w:val="PlaceholderText"/>
            </w:rPr>
            <w:t xml:space="preserve"> name, address, contact details etc.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F4"/>
    <w:rsid w:val="000E660C"/>
    <w:rsid w:val="001F076F"/>
    <w:rsid w:val="0027268D"/>
    <w:rsid w:val="00305AFF"/>
    <w:rsid w:val="004C40BE"/>
    <w:rsid w:val="004F6261"/>
    <w:rsid w:val="00506F62"/>
    <w:rsid w:val="00607292"/>
    <w:rsid w:val="00A70904"/>
    <w:rsid w:val="00B65286"/>
    <w:rsid w:val="00BC5E3A"/>
    <w:rsid w:val="00C117A9"/>
    <w:rsid w:val="00D242C1"/>
    <w:rsid w:val="00D631F4"/>
    <w:rsid w:val="00F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0BE"/>
    <w:rPr>
      <w:color w:val="808080"/>
    </w:rPr>
  </w:style>
  <w:style w:type="paragraph" w:customStyle="1" w:styleId="7044165E4B5D45C69EB4754F50DFC59D1">
    <w:name w:val="7044165E4B5D45C69EB4754F50DFC59D1"/>
    <w:rsid w:val="00D631F4"/>
    <w:pPr>
      <w:spacing w:after="0" w:line="240" w:lineRule="auto"/>
    </w:pPr>
    <w:rPr>
      <w:rFonts w:eastAsiaTheme="minorHAnsi"/>
      <w:color w:val="000000" w:themeColor="text1"/>
      <w:lang w:eastAsia="en-US"/>
    </w:rPr>
  </w:style>
  <w:style w:type="paragraph" w:customStyle="1" w:styleId="B5DFFFD4B3864C329D843902566BC27A">
    <w:name w:val="B5DFFFD4B3864C329D843902566BC27A"/>
    <w:rsid w:val="00F30B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amHEALTH">
  <a:themeElements>
    <a:clrScheme name="TeamHEALTH">
      <a:dk1>
        <a:srgbClr val="6D6D6D"/>
      </a:dk1>
      <a:lt1>
        <a:sysClr val="window" lastClr="FFFFFF"/>
      </a:lt1>
      <a:dk2>
        <a:srgbClr val="848484"/>
      </a:dk2>
      <a:lt2>
        <a:srgbClr val="BBBBBB"/>
      </a:lt2>
      <a:accent1>
        <a:srgbClr val="00727D"/>
      </a:accent1>
      <a:accent2>
        <a:srgbClr val="009191"/>
      </a:accent2>
      <a:accent3>
        <a:srgbClr val="1DAEA4"/>
      </a:accent3>
      <a:accent4>
        <a:srgbClr val="89CDA5"/>
      </a:accent4>
      <a:accent5>
        <a:srgbClr val="35A2DB"/>
      </a:accent5>
      <a:accent6>
        <a:srgbClr val="4FC6E0"/>
      </a:accent6>
      <a:hlink>
        <a:srgbClr val="6D6D6D"/>
      </a:hlink>
      <a:folHlink>
        <a:srgbClr val="00727D"/>
      </a:folHlink>
    </a:clrScheme>
    <a:fontScheme name="TeamHEALT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>
          <a:solidFill>
            <a:schemeClr val="tx2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70196-f0e9-43d7-ad11-b2606fa84a58" xsi:nil="true"/>
    <lcf76f155ced4ddcb4097134ff3c332f xmlns="4c302581-add4-49dc-86d7-816e1dac44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2312A5D28948BC6A8A3D8AB879B0" ma:contentTypeVersion="17" ma:contentTypeDescription="Create a new document." ma:contentTypeScope="" ma:versionID="a1a8144f1256b67ae8c1835563d5a820">
  <xsd:schema xmlns:xsd="http://www.w3.org/2001/XMLSchema" xmlns:xs="http://www.w3.org/2001/XMLSchema" xmlns:p="http://schemas.microsoft.com/office/2006/metadata/properties" xmlns:ns2="4c302581-add4-49dc-86d7-816e1dac4422" xmlns:ns3="28b70196-f0e9-43d7-ad11-b2606fa84a58" targetNamespace="http://schemas.microsoft.com/office/2006/metadata/properties" ma:root="true" ma:fieldsID="484111cd0dffafd5eb0c8f957d32cf96" ns2:_="" ns3:_="">
    <xsd:import namespace="4c302581-add4-49dc-86d7-816e1dac4422"/>
    <xsd:import namespace="28b70196-f0e9-43d7-ad11-b2606fa8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02581-add4-49dc-86d7-816e1dac4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c8f68f-3353-4198-b795-676dd1870a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0196-f0e9-43d7-ad11-b2606fa84a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5794ca-5f68-4989-b3d7-41cea021d959}" ma:internalName="TaxCatchAll" ma:showField="CatchAllData" ma:web="28b70196-f0e9-43d7-ad11-b2606fa8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21945-9C1F-4F45-982A-7DB563E0D55F}">
  <ds:schemaRefs>
    <ds:schemaRef ds:uri="http://schemas.microsoft.com/office/2006/metadata/properties"/>
    <ds:schemaRef ds:uri="http://schemas.microsoft.com/office/infopath/2007/PartnerControls"/>
    <ds:schemaRef ds:uri="28b70196-f0e9-43d7-ad11-b2606fa84a58"/>
    <ds:schemaRef ds:uri="4c302581-add4-49dc-86d7-816e1dac4422"/>
  </ds:schemaRefs>
</ds:datastoreItem>
</file>

<file path=customXml/itemProps2.xml><?xml version="1.0" encoding="utf-8"?>
<ds:datastoreItem xmlns:ds="http://schemas.openxmlformats.org/officeDocument/2006/customXml" ds:itemID="{4986846B-F6B7-4295-9B8F-BC0458174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A2D83-9D42-4D84-9BB6-B5ED8BAB6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91EC9A-0CF8-49D3-B68F-F72708638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02581-add4-49dc-86d7-816e1dac4422"/>
    <ds:schemaRef ds:uri="28b70196-f0e9-43d7-ad11-b2606fa8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Form%20-%20Portrait</Template>
  <TotalTime>0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TeamTALK Referral and Consent Form</dc:title>
  <dc:creator>Jesse Chamberlain</dc:creator>
  <cp:lastModifiedBy>Ellisha McCausland</cp:lastModifiedBy>
  <cp:revision>3</cp:revision>
  <cp:lastPrinted>2023-03-08T05:29:00Z</cp:lastPrinted>
  <dcterms:created xsi:type="dcterms:W3CDTF">2024-12-02T03:19:00Z</dcterms:created>
  <dcterms:modified xsi:type="dcterms:W3CDTF">2025-05-06T09:04:00Z</dcterms:modified>
  <cp:category>Created May 2024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0x01010079422312A5D28948BC6A8A3D8AB879B0</vt:lpwstr>
  </property>
  <property fmtid="{D5CDD505-2E9C-101B-9397-08002B2CF9AE}" pid="3" name="MediaServiceImageTags">
    <vt:lpwstr/>
  </property>
</Properties>
</file>